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65D" w14:textId="76976B5B" w:rsidR="009F30A9" w:rsidRDefault="00676E34" w:rsidP="00676E34">
      <w:pPr>
        <w:pStyle w:val="Overskrift1"/>
      </w:pPr>
      <w:r>
        <w:t>Trænerudta</w:t>
      </w:r>
      <w:r w:rsidR="00D536F0">
        <w:t>l</w:t>
      </w:r>
      <w:r>
        <w:t>else – Ansøgning til Team Danmark-klassen på Hedegårdsskolen</w:t>
      </w:r>
    </w:p>
    <w:p w14:paraId="3F571A96" w14:textId="1FB365E3" w:rsidR="00B032C1" w:rsidRDefault="00B032C1" w:rsidP="00B032C1">
      <w:r>
        <w:t xml:space="preserve">Din atlet </w:t>
      </w:r>
      <w:r w:rsidR="006B527C">
        <w:t>ønsker at søge om</w:t>
      </w:r>
      <w:r>
        <w:t xml:space="preserve"> optagelse i Team Danmark-klassen på Hedegårdsskolen, hvor vi kombinerer skolegang med målrettet idrætsundervisning. Som en del af optagelsesprocessen beder vi om en kort, </w:t>
      </w:r>
      <w:r w:rsidR="006F74FE">
        <w:t>neutral og faktuel</w:t>
      </w:r>
      <w:r>
        <w:t xml:space="preserve"> udta</w:t>
      </w:r>
      <w:r w:rsidR="00D536F0">
        <w:t>l</w:t>
      </w:r>
      <w:r>
        <w:t xml:space="preserve">else fra </w:t>
      </w:r>
      <w:r w:rsidR="006F74FE">
        <w:t>atleten</w:t>
      </w:r>
      <w:r>
        <w:t xml:space="preserve">s </w:t>
      </w:r>
      <w:r w:rsidR="006F74FE">
        <w:t>nuværende klubtræner</w:t>
      </w:r>
      <w:r>
        <w:t>.</w:t>
      </w:r>
    </w:p>
    <w:p w14:paraId="0BA3CA28" w14:textId="77777777" w:rsidR="00B032C1" w:rsidRDefault="00B032C1" w:rsidP="00B032C1"/>
    <w:p w14:paraId="4C86781F" w14:textId="264197DE" w:rsidR="006F74FE" w:rsidRDefault="006F74FE" w:rsidP="00B032C1">
      <w:r>
        <w:t xml:space="preserve">Formålet er at få indblik i elevens træningsdeltagelse, sportslige niveau og udviklingspotentiale – samt hvordan atleten fungerer i træningsmiljøet. </w:t>
      </w:r>
      <w:r w:rsidR="00FA5B89">
        <w:t>Udtagelsen skal ikke være en personlig anbefaling, men en sportslig vurdering baseret på trænerens kendskab til atleten.</w:t>
      </w:r>
    </w:p>
    <w:p w14:paraId="7D4A1F08" w14:textId="77777777" w:rsidR="00B032C1" w:rsidRDefault="00B032C1" w:rsidP="00B032C1"/>
    <w:p w14:paraId="1F957D9B" w14:textId="77777777" w:rsidR="00B032C1" w:rsidRDefault="00B032C1" w:rsidP="00B032C1">
      <w:r>
        <w:t xml:space="preserve">Skemaet udfyldes og uploades med elevens elektroniske ansøgning. </w:t>
      </w:r>
    </w:p>
    <w:p w14:paraId="6D5E3AFC" w14:textId="77777777" w:rsidR="00FA5B89" w:rsidRDefault="00FA5B89" w:rsidP="00B032C1"/>
    <w:p w14:paraId="370FE9E6" w14:textId="1C6CC38C" w:rsidR="00FA5B89" w:rsidRDefault="00FC4B7A" w:rsidP="00B032C1">
      <w:r>
        <w:t>I nogle tilfælde vil vi kontakte træneren efterfølgende for at få afklaret eventuel</w:t>
      </w:r>
      <w:r w:rsidR="000947FD">
        <w:t xml:space="preserve">le spørgsmål. </w:t>
      </w:r>
    </w:p>
    <w:p w14:paraId="1116D9EF" w14:textId="77777777" w:rsidR="00676E34" w:rsidRDefault="00676E34" w:rsidP="00676E34"/>
    <w:p w14:paraId="240A6F28" w14:textId="77777777" w:rsidR="00B032C1" w:rsidRPr="00676E34" w:rsidRDefault="00B032C1" w:rsidP="00676E34"/>
    <w:p w14:paraId="42667C59" w14:textId="7D989036" w:rsidR="00EF6FB5" w:rsidRDefault="00676E34" w:rsidP="00676E34">
      <w:pPr>
        <w:pStyle w:val="Overskrift2"/>
      </w:pPr>
      <w:r>
        <w:t>Navn på atlet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3D657C67" w14:textId="77777777" w:rsidTr="00676E34">
        <w:tc>
          <w:tcPr>
            <w:tcW w:w="9060" w:type="dxa"/>
          </w:tcPr>
          <w:p w14:paraId="62BB1019" w14:textId="77DE62C4" w:rsidR="00676E34" w:rsidRDefault="00676E34" w:rsidP="00676E34"/>
        </w:tc>
      </w:tr>
    </w:tbl>
    <w:p w14:paraId="7B330A54" w14:textId="77777777" w:rsidR="00676E34" w:rsidRDefault="00676E34" w:rsidP="00676E34"/>
    <w:p w14:paraId="2082CD47" w14:textId="77777777" w:rsidR="00676E34" w:rsidRDefault="00676E34" w:rsidP="00676E34"/>
    <w:p w14:paraId="77CF12F9" w14:textId="41F139B1" w:rsidR="00676E34" w:rsidRDefault="00676E34" w:rsidP="00676E34">
      <w:pPr>
        <w:pStyle w:val="Overskrift2"/>
      </w:pPr>
      <w:r>
        <w:t>Idrætsforening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298967AE" w14:textId="77777777" w:rsidTr="00676E34">
        <w:tc>
          <w:tcPr>
            <w:tcW w:w="9060" w:type="dxa"/>
          </w:tcPr>
          <w:p w14:paraId="6F8A591C" w14:textId="77777777" w:rsidR="00676E34" w:rsidRDefault="00676E34" w:rsidP="00676E34"/>
        </w:tc>
      </w:tr>
    </w:tbl>
    <w:p w14:paraId="24D985C2" w14:textId="77777777" w:rsidR="00676E34" w:rsidRDefault="00676E34" w:rsidP="00676E34"/>
    <w:p w14:paraId="7B6ADB52" w14:textId="77777777" w:rsidR="00676E34" w:rsidRDefault="00676E34" w:rsidP="00676E34"/>
    <w:p w14:paraId="0E7E20A8" w14:textId="551C722B" w:rsidR="00676E34" w:rsidRDefault="00676E34" w:rsidP="00676E34">
      <w:pPr>
        <w:pStyle w:val="Overskrift2"/>
      </w:pPr>
      <w:r>
        <w:t>Træners navn og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51ABAC55" w14:textId="77777777" w:rsidTr="00676E34">
        <w:tc>
          <w:tcPr>
            <w:tcW w:w="9060" w:type="dxa"/>
          </w:tcPr>
          <w:p w14:paraId="06F07456" w14:textId="77777777" w:rsidR="00676E34" w:rsidRDefault="00676E34" w:rsidP="00676E34"/>
        </w:tc>
      </w:tr>
    </w:tbl>
    <w:p w14:paraId="53A45F5B" w14:textId="77777777" w:rsidR="00676E34" w:rsidRPr="00676E34" w:rsidRDefault="00676E34" w:rsidP="00676E34"/>
    <w:p w14:paraId="53CA7355" w14:textId="77777777" w:rsidR="00676E34" w:rsidRDefault="00676E34" w:rsidP="00676E34"/>
    <w:p w14:paraId="4DCCAAEE" w14:textId="3505F121" w:rsidR="00676E34" w:rsidRDefault="00676E34" w:rsidP="00676E34">
      <w:pPr>
        <w:pStyle w:val="Overskrift2"/>
      </w:pPr>
      <w:r>
        <w:t xml:space="preserve">Holdets/atletens række og placering/nr. på ranglisten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435B3459" w14:textId="77777777" w:rsidTr="00676E34">
        <w:tc>
          <w:tcPr>
            <w:tcW w:w="9060" w:type="dxa"/>
          </w:tcPr>
          <w:p w14:paraId="6ECCD6D9" w14:textId="77777777" w:rsidR="00676E34" w:rsidRDefault="00676E34" w:rsidP="00676E34"/>
        </w:tc>
      </w:tr>
    </w:tbl>
    <w:p w14:paraId="74E1A782" w14:textId="77777777" w:rsidR="00676E34" w:rsidRDefault="00676E34" w:rsidP="00676E34"/>
    <w:p w14:paraId="52FD11C6" w14:textId="77777777" w:rsidR="00676E34" w:rsidRDefault="00676E34" w:rsidP="00676E34"/>
    <w:p w14:paraId="78F5A614" w14:textId="0D5D8D90" w:rsidR="00676E34" w:rsidRPr="00676E34" w:rsidRDefault="00676E34" w:rsidP="00676E34">
      <w:pPr>
        <w:pStyle w:val="Overskrift2"/>
      </w:pPr>
      <w:r>
        <w:t>Atletens position på banen (ved holdidrætter)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62ECDD70" w14:textId="77777777" w:rsidTr="00676E34">
        <w:tc>
          <w:tcPr>
            <w:tcW w:w="9060" w:type="dxa"/>
          </w:tcPr>
          <w:p w14:paraId="313BEC81" w14:textId="77777777" w:rsidR="00676E34" w:rsidRDefault="00676E34" w:rsidP="00676E34"/>
        </w:tc>
      </w:tr>
    </w:tbl>
    <w:p w14:paraId="163FAC3C" w14:textId="77777777" w:rsidR="00676E34" w:rsidRDefault="00676E34" w:rsidP="00676E34"/>
    <w:p w14:paraId="1CD2C6AC" w14:textId="77777777" w:rsidR="00213A31" w:rsidRDefault="00213A31" w:rsidP="00676E34"/>
    <w:p w14:paraId="529E158F" w14:textId="62BFAD18" w:rsidR="00213A31" w:rsidRPr="00213A31" w:rsidRDefault="00213A31" w:rsidP="00213A31">
      <w:pPr>
        <w:pStyle w:val="Overskrift2"/>
      </w:pPr>
      <w:r w:rsidRPr="00213A31">
        <w:lastRenderedPageBreak/>
        <w:t>Atletens særlige tekniske/taktiske kvaliteter på banen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3A31" w14:paraId="7EC04D19" w14:textId="77777777" w:rsidTr="00213A31">
        <w:tc>
          <w:tcPr>
            <w:tcW w:w="9060" w:type="dxa"/>
          </w:tcPr>
          <w:p w14:paraId="3E1744AE" w14:textId="77777777" w:rsidR="00213A31" w:rsidRDefault="00213A31" w:rsidP="00676E34"/>
          <w:p w14:paraId="6788F086" w14:textId="77777777" w:rsidR="00213A31" w:rsidRDefault="00213A31" w:rsidP="00676E34"/>
          <w:p w14:paraId="45879DDF" w14:textId="77777777" w:rsidR="00213A31" w:rsidRDefault="00213A31" w:rsidP="00676E34"/>
        </w:tc>
      </w:tr>
    </w:tbl>
    <w:p w14:paraId="7F849284" w14:textId="77777777" w:rsidR="00213A31" w:rsidRDefault="00213A31" w:rsidP="00676E34"/>
    <w:p w14:paraId="78FC1F4E" w14:textId="77777777" w:rsidR="00676E34" w:rsidRDefault="00676E34" w:rsidP="00676E34"/>
    <w:p w14:paraId="3589F949" w14:textId="57310DFE" w:rsidR="00676E34" w:rsidRDefault="00676E34" w:rsidP="00676E34">
      <w:pPr>
        <w:pStyle w:val="Overskrift2"/>
      </w:pPr>
      <w:r>
        <w:t>Træningsdeltagelse og engagement</w:t>
      </w:r>
    </w:p>
    <w:p w14:paraId="74D7B4B8" w14:textId="22BAA06A" w:rsidR="00676E34" w:rsidRDefault="00676E34" w:rsidP="00676E34">
      <w:pPr>
        <w:rPr>
          <w:i/>
          <w:iCs/>
        </w:rPr>
      </w:pPr>
      <w:r w:rsidRPr="00676E34">
        <w:rPr>
          <w:i/>
          <w:iCs/>
        </w:rPr>
        <w:t>Beskriv kort elevens træningsfrekvens, stabilitet og indsats til træning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38A19E0C" w14:textId="77777777" w:rsidTr="00676E34">
        <w:tc>
          <w:tcPr>
            <w:tcW w:w="9060" w:type="dxa"/>
          </w:tcPr>
          <w:p w14:paraId="3C8EE4AA" w14:textId="77777777" w:rsidR="00676E34" w:rsidRDefault="00676E34" w:rsidP="00676E34"/>
          <w:p w14:paraId="3B642EA0" w14:textId="77777777" w:rsidR="00213A31" w:rsidRPr="00676E34" w:rsidRDefault="00213A31" w:rsidP="00676E34"/>
          <w:p w14:paraId="4F0C5F93" w14:textId="77777777" w:rsidR="00676E34" w:rsidRPr="00676E34" w:rsidRDefault="00676E34" w:rsidP="00676E34"/>
          <w:p w14:paraId="05A8D28A" w14:textId="77777777" w:rsidR="00676E34" w:rsidRPr="00676E34" w:rsidRDefault="00676E34" w:rsidP="00676E34"/>
        </w:tc>
      </w:tr>
    </w:tbl>
    <w:p w14:paraId="0CEA7E9C" w14:textId="77777777" w:rsidR="00676E34" w:rsidRPr="00676E34" w:rsidRDefault="00676E34" w:rsidP="00676E34">
      <w:pPr>
        <w:rPr>
          <w:i/>
          <w:iCs/>
        </w:rPr>
      </w:pPr>
    </w:p>
    <w:p w14:paraId="27FE5CEE" w14:textId="77777777" w:rsidR="00676E34" w:rsidRPr="00676E34" w:rsidRDefault="00676E34" w:rsidP="00676E34"/>
    <w:p w14:paraId="30290E8C" w14:textId="44132CB5" w:rsidR="00D04A71" w:rsidRDefault="00676E34" w:rsidP="00676E34">
      <w:pPr>
        <w:pStyle w:val="Overskrift2"/>
      </w:pPr>
      <w:r>
        <w:t>Sportsligt niveau</w:t>
      </w:r>
    </w:p>
    <w:p w14:paraId="5D16EF31" w14:textId="4C49946B" w:rsidR="00676E34" w:rsidRPr="00676E34" w:rsidRDefault="00676E34" w:rsidP="00FB0C95">
      <w:pPr>
        <w:rPr>
          <w:i/>
          <w:iCs/>
        </w:rPr>
      </w:pPr>
      <w:r w:rsidRPr="00676E34">
        <w:rPr>
          <w:i/>
          <w:iCs/>
        </w:rPr>
        <w:t>Vurder atletens aktuelle sportslige niveau i forhold til holdets/klubbens øvrige udøvere i samme aldersgruppe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5AE318ED" w14:textId="77777777" w:rsidTr="00676E34">
        <w:tc>
          <w:tcPr>
            <w:tcW w:w="9060" w:type="dxa"/>
          </w:tcPr>
          <w:p w14:paraId="559C30DA" w14:textId="77777777" w:rsidR="00676E34" w:rsidRDefault="00676E34" w:rsidP="00B9363C">
            <w:pPr>
              <w:tabs>
                <w:tab w:val="left" w:pos="2799"/>
              </w:tabs>
            </w:pPr>
          </w:p>
          <w:p w14:paraId="157AF405" w14:textId="77777777" w:rsidR="00676E34" w:rsidRDefault="00676E34" w:rsidP="00B9363C">
            <w:pPr>
              <w:tabs>
                <w:tab w:val="left" w:pos="2799"/>
              </w:tabs>
            </w:pPr>
          </w:p>
          <w:p w14:paraId="1E64024A" w14:textId="77777777" w:rsidR="00676E34" w:rsidRDefault="00676E34" w:rsidP="00B9363C">
            <w:pPr>
              <w:tabs>
                <w:tab w:val="left" w:pos="2799"/>
              </w:tabs>
            </w:pPr>
          </w:p>
          <w:p w14:paraId="7AC7B7CC" w14:textId="77777777" w:rsidR="00676E34" w:rsidRDefault="00676E34" w:rsidP="00B9363C">
            <w:pPr>
              <w:tabs>
                <w:tab w:val="left" w:pos="2799"/>
              </w:tabs>
            </w:pPr>
          </w:p>
        </w:tc>
      </w:tr>
    </w:tbl>
    <w:p w14:paraId="21504E65" w14:textId="501B6A4D" w:rsidR="00EF2EE1" w:rsidRDefault="00EF2EE1" w:rsidP="00B9363C">
      <w:pPr>
        <w:tabs>
          <w:tab w:val="left" w:pos="2799"/>
        </w:tabs>
      </w:pPr>
    </w:p>
    <w:p w14:paraId="2DA164C2" w14:textId="77777777" w:rsidR="00676E34" w:rsidRDefault="00676E34" w:rsidP="00676E34">
      <w:pPr>
        <w:pStyle w:val="Overskrift2"/>
      </w:pPr>
    </w:p>
    <w:p w14:paraId="4BF21DAE" w14:textId="3609B63F" w:rsidR="00676E34" w:rsidRDefault="00676E34" w:rsidP="00676E34">
      <w:pPr>
        <w:pStyle w:val="Overskrift2"/>
      </w:pPr>
      <w:r>
        <w:t>Udviklingspotentiale</w:t>
      </w:r>
    </w:p>
    <w:p w14:paraId="2077DA1A" w14:textId="403294FF" w:rsidR="00676E34" w:rsidRDefault="00676E34" w:rsidP="00B9363C">
      <w:pPr>
        <w:tabs>
          <w:tab w:val="left" w:pos="2799"/>
        </w:tabs>
      </w:pPr>
      <w:r>
        <w:t>Angiv trænerens vurdering af atletens potentiale for videre sportslig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3FCAC1EE" w14:textId="77777777" w:rsidTr="00676E34">
        <w:tc>
          <w:tcPr>
            <w:tcW w:w="9060" w:type="dxa"/>
          </w:tcPr>
          <w:p w14:paraId="3267AB85" w14:textId="77777777" w:rsidR="00676E34" w:rsidRDefault="00676E34" w:rsidP="00B9363C">
            <w:pPr>
              <w:tabs>
                <w:tab w:val="left" w:pos="2799"/>
              </w:tabs>
            </w:pPr>
          </w:p>
          <w:p w14:paraId="037290AD" w14:textId="77777777" w:rsidR="00676E34" w:rsidRDefault="00676E34" w:rsidP="00B9363C">
            <w:pPr>
              <w:tabs>
                <w:tab w:val="left" w:pos="2799"/>
              </w:tabs>
            </w:pPr>
          </w:p>
          <w:p w14:paraId="6C1BFDB8" w14:textId="77777777" w:rsidR="00676E34" w:rsidRDefault="00676E34" w:rsidP="00B9363C">
            <w:pPr>
              <w:tabs>
                <w:tab w:val="left" w:pos="2799"/>
              </w:tabs>
            </w:pPr>
          </w:p>
          <w:p w14:paraId="1E947149" w14:textId="77777777" w:rsidR="00676E34" w:rsidRDefault="00676E34" w:rsidP="00B9363C">
            <w:pPr>
              <w:tabs>
                <w:tab w:val="left" w:pos="2799"/>
              </w:tabs>
            </w:pPr>
          </w:p>
        </w:tc>
      </w:tr>
    </w:tbl>
    <w:p w14:paraId="3CFD52DF" w14:textId="77777777" w:rsidR="00676E34" w:rsidRDefault="00676E34" w:rsidP="00B9363C">
      <w:pPr>
        <w:tabs>
          <w:tab w:val="left" w:pos="2799"/>
        </w:tabs>
      </w:pPr>
    </w:p>
    <w:p w14:paraId="11C98400" w14:textId="77777777" w:rsidR="00676E34" w:rsidRDefault="00676E34" w:rsidP="00B9363C">
      <w:pPr>
        <w:tabs>
          <w:tab w:val="left" w:pos="2799"/>
        </w:tabs>
      </w:pPr>
    </w:p>
    <w:p w14:paraId="6E13A36B" w14:textId="3DAD74B4" w:rsidR="00676E34" w:rsidRDefault="00676E34" w:rsidP="00676E34">
      <w:pPr>
        <w:pStyle w:val="Overskrift2"/>
      </w:pPr>
      <w:r>
        <w:t>Samarbejdsevner og rolle i gruppen</w:t>
      </w:r>
    </w:p>
    <w:p w14:paraId="508C54B7" w14:textId="5868041F" w:rsidR="00676E34" w:rsidRDefault="00676E34" w:rsidP="00B9363C">
      <w:pPr>
        <w:tabs>
          <w:tab w:val="left" w:pos="2799"/>
        </w:tabs>
      </w:pPr>
      <w:r>
        <w:t xml:space="preserve">Beskriv atletens sociale adfærd, samarbejdsevner og rolle på holdet/træningsfællesskabet.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2E716DF3" w14:textId="77777777" w:rsidTr="00676E34">
        <w:tc>
          <w:tcPr>
            <w:tcW w:w="9060" w:type="dxa"/>
          </w:tcPr>
          <w:p w14:paraId="29765759" w14:textId="77777777" w:rsidR="00676E34" w:rsidRDefault="00676E34" w:rsidP="00B9363C">
            <w:pPr>
              <w:tabs>
                <w:tab w:val="left" w:pos="2799"/>
              </w:tabs>
            </w:pPr>
          </w:p>
          <w:p w14:paraId="2A15FD17" w14:textId="77777777" w:rsidR="00676E34" w:rsidRDefault="00676E34" w:rsidP="00B9363C">
            <w:pPr>
              <w:tabs>
                <w:tab w:val="left" w:pos="2799"/>
              </w:tabs>
            </w:pPr>
          </w:p>
          <w:p w14:paraId="651B136C" w14:textId="77777777" w:rsidR="00676E34" w:rsidRDefault="00676E34" w:rsidP="00B9363C">
            <w:pPr>
              <w:tabs>
                <w:tab w:val="left" w:pos="2799"/>
              </w:tabs>
            </w:pPr>
          </w:p>
          <w:p w14:paraId="51041185" w14:textId="77777777" w:rsidR="00676E34" w:rsidRDefault="00676E34" w:rsidP="00B9363C">
            <w:pPr>
              <w:tabs>
                <w:tab w:val="left" w:pos="2799"/>
              </w:tabs>
            </w:pPr>
          </w:p>
          <w:p w14:paraId="2AC6F9FF" w14:textId="77777777" w:rsidR="00676E34" w:rsidRDefault="00676E34" w:rsidP="00B9363C">
            <w:pPr>
              <w:tabs>
                <w:tab w:val="left" w:pos="2799"/>
              </w:tabs>
            </w:pPr>
          </w:p>
        </w:tc>
      </w:tr>
    </w:tbl>
    <w:p w14:paraId="3A60988F" w14:textId="77777777" w:rsidR="00676E34" w:rsidRDefault="00676E34" w:rsidP="00B9363C">
      <w:pPr>
        <w:tabs>
          <w:tab w:val="left" w:pos="2799"/>
        </w:tabs>
      </w:pPr>
    </w:p>
    <w:p w14:paraId="38E91F6E" w14:textId="77777777" w:rsidR="00676E34" w:rsidRDefault="00676E34" w:rsidP="00B9363C">
      <w:pPr>
        <w:tabs>
          <w:tab w:val="left" w:pos="2799"/>
        </w:tabs>
      </w:pPr>
    </w:p>
    <w:p w14:paraId="39723843" w14:textId="77777777" w:rsidR="00676E34" w:rsidRDefault="00676E34" w:rsidP="00B9363C">
      <w:pPr>
        <w:tabs>
          <w:tab w:val="left" w:pos="2799"/>
        </w:tabs>
      </w:pPr>
    </w:p>
    <w:p w14:paraId="1797C3D4" w14:textId="3ED96BCF" w:rsidR="00676E34" w:rsidRDefault="00676E34" w:rsidP="00676E34">
      <w:pPr>
        <w:pStyle w:val="Overskrift2"/>
      </w:pPr>
      <w:r>
        <w:lastRenderedPageBreak/>
        <w:t>Supplerende oplysninger (valgfrit)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E34" w14:paraId="7F386231" w14:textId="77777777" w:rsidTr="00676E34">
        <w:tc>
          <w:tcPr>
            <w:tcW w:w="9060" w:type="dxa"/>
          </w:tcPr>
          <w:p w14:paraId="755D8965" w14:textId="77777777" w:rsidR="00676E34" w:rsidRDefault="00676E34" w:rsidP="00676E34"/>
          <w:p w14:paraId="0A79AB6E" w14:textId="77777777" w:rsidR="00676E34" w:rsidRDefault="00676E34" w:rsidP="00676E34"/>
          <w:p w14:paraId="6986A6BB" w14:textId="77777777" w:rsidR="00676E34" w:rsidRDefault="00676E34" w:rsidP="00676E34"/>
          <w:p w14:paraId="2AB0F095" w14:textId="77777777" w:rsidR="00676E34" w:rsidRDefault="00676E34" w:rsidP="00676E34"/>
          <w:p w14:paraId="4180A4A0" w14:textId="77777777" w:rsidR="00676E34" w:rsidRDefault="00676E34" w:rsidP="00676E34"/>
        </w:tc>
      </w:tr>
    </w:tbl>
    <w:p w14:paraId="29D4C255" w14:textId="77777777" w:rsidR="00676E34" w:rsidRPr="00676E34" w:rsidRDefault="00676E34" w:rsidP="00676E34"/>
    <w:sectPr w:rsidR="00676E34" w:rsidRPr="00676E34" w:rsidSect="00350CED">
      <w:headerReference w:type="default" r:id="rId8"/>
      <w:headerReference w:type="first" r:id="rId9"/>
      <w:pgSz w:w="11906" w:h="16838" w:code="9"/>
      <w:pgMar w:top="2552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264F" w14:textId="77777777" w:rsidR="00676E34" w:rsidRPr="00676E34" w:rsidRDefault="00676E34" w:rsidP="00291C7F">
      <w:pPr>
        <w:spacing w:line="240" w:lineRule="auto"/>
      </w:pPr>
      <w:r w:rsidRPr="00676E34">
        <w:separator/>
      </w:r>
    </w:p>
    <w:p w14:paraId="0E57557B" w14:textId="77777777" w:rsidR="00676E34" w:rsidRPr="00676E34" w:rsidRDefault="00676E34"/>
  </w:endnote>
  <w:endnote w:type="continuationSeparator" w:id="0">
    <w:p w14:paraId="3D2E1D24" w14:textId="77777777" w:rsidR="00676E34" w:rsidRPr="00676E34" w:rsidRDefault="00676E34" w:rsidP="00291C7F">
      <w:pPr>
        <w:spacing w:line="240" w:lineRule="auto"/>
      </w:pPr>
      <w:r w:rsidRPr="00676E34">
        <w:continuationSeparator/>
      </w:r>
    </w:p>
    <w:p w14:paraId="2D20D52E" w14:textId="77777777" w:rsidR="00676E34" w:rsidRPr="00676E34" w:rsidRDefault="0067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4FF6F" w14:textId="77777777" w:rsidR="00676E34" w:rsidRPr="00676E34" w:rsidRDefault="00676E34" w:rsidP="00291C7F">
      <w:pPr>
        <w:spacing w:line="240" w:lineRule="auto"/>
      </w:pPr>
      <w:r w:rsidRPr="00676E34">
        <w:separator/>
      </w:r>
    </w:p>
    <w:p w14:paraId="5FC82FA5" w14:textId="77777777" w:rsidR="00676E34" w:rsidRPr="00676E34" w:rsidRDefault="00676E34"/>
  </w:footnote>
  <w:footnote w:type="continuationSeparator" w:id="0">
    <w:p w14:paraId="1FD006CC" w14:textId="77777777" w:rsidR="00676E34" w:rsidRPr="00676E34" w:rsidRDefault="00676E34" w:rsidP="00291C7F">
      <w:pPr>
        <w:spacing w:line="240" w:lineRule="auto"/>
      </w:pPr>
      <w:r w:rsidRPr="00676E34">
        <w:continuationSeparator/>
      </w:r>
    </w:p>
    <w:p w14:paraId="0AA19408" w14:textId="77777777" w:rsidR="00676E34" w:rsidRPr="00676E34" w:rsidRDefault="00676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9073" w:tblpY="1610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detal"/>
    </w:tblPr>
    <w:tblGrid>
      <w:gridCol w:w="1134"/>
    </w:tblGrid>
    <w:tr w:rsidR="00197BA9" w:rsidRPr="00676E34" w14:paraId="66752F14" w14:textId="77777777" w:rsidTr="00E225F6">
      <w:trPr>
        <w:trHeight w:val="297"/>
        <w:tblHeader/>
      </w:trPr>
      <w:tc>
        <w:tcPr>
          <w:tcW w:w="1134" w:type="dxa"/>
        </w:tcPr>
        <w:p w14:paraId="762E3A08" w14:textId="77777777" w:rsidR="00197BA9" w:rsidRPr="00676E34" w:rsidRDefault="00033891" w:rsidP="00E225F6">
          <w:pPr>
            <w:pStyle w:val="Sidehoved"/>
          </w:pPr>
          <w:r w:rsidRPr="00676E34">
            <w:fldChar w:fldCharType="begin"/>
          </w:r>
          <w:r w:rsidR="00197BA9" w:rsidRPr="00676E34">
            <w:instrText xml:space="preserve"> PAGE  \* Arabic  \* MERGEFORMAT </w:instrText>
          </w:r>
          <w:r w:rsidRPr="00676E34">
            <w:fldChar w:fldCharType="separate"/>
          </w:r>
          <w:r w:rsidR="00D86914" w:rsidRPr="00676E34">
            <w:rPr>
              <w:noProof/>
            </w:rPr>
            <w:t>2</w:t>
          </w:r>
          <w:r w:rsidRPr="00676E34">
            <w:fldChar w:fldCharType="end"/>
          </w:r>
          <w:r w:rsidR="00197BA9" w:rsidRPr="00676E34">
            <w:t>/</w:t>
          </w:r>
          <w:r w:rsidR="00DB28F4" w:rsidRPr="00676E34">
            <w:rPr>
              <w:noProof/>
            </w:rPr>
            <w:fldChar w:fldCharType="begin"/>
          </w:r>
          <w:r w:rsidR="00DB28F4" w:rsidRPr="00676E34">
            <w:rPr>
              <w:noProof/>
            </w:rPr>
            <w:instrText xml:space="preserve"> NUMPAGES   \* MERGEFORMAT </w:instrText>
          </w:r>
          <w:r w:rsidR="00DB28F4" w:rsidRPr="00676E34">
            <w:rPr>
              <w:noProof/>
            </w:rPr>
            <w:fldChar w:fldCharType="separate"/>
          </w:r>
          <w:r w:rsidR="00D86914" w:rsidRPr="00676E34">
            <w:rPr>
              <w:noProof/>
            </w:rPr>
            <w:t>2</w:t>
          </w:r>
          <w:r w:rsidR="00DB28F4" w:rsidRPr="00676E34">
            <w:rPr>
              <w:noProof/>
            </w:rPr>
            <w:fldChar w:fldCharType="end"/>
          </w:r>
        </w:p>
      </w:tc>
    </w:tr>
  </w:tbl>
  <w:p w14:paraId="389BFAF1" w14:textId="00A553E7" w:rsidR="00197BA9" w:rsidRPr="00676E34" w:rsidRDefault="00676E34" w:rsidP="000D01CD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906330" wp14:editId="33C13DB1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2480" cy="307340"/>
          <wp:effectExtent l="0" t="0" r="7620" b="0"/>
          <wp:wrapNone/>
          <wp:docPr id="1527567557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567557" name="Billede 4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6F87BAB" wp14:editId="62FCDEB7">
          <wp:simplePos x="0" y="0"/>
          <wp:positionH relativeFrom="page">
            <wp:posOffset>6610985</wp:posOffset>
          </wp:positionH>
          <wp:positionV relativeFrom="page">
            <wp:posOffset>467995</wp:posOffset>
          </wp:positionV>
          <wp:extent cx="588645" cy="719455"/>
          <wp:effectExtent l="0" t="0" r="1905" b="4445"/>
          <wp:wrapNone/>
          <wp:docPr id="8232331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331" name="Billede 3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F6BFE0" w14:textId="77777777" w:rsidR="00AB09BE" w:rsidRPr="00676E34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F847" w14:textId="7B4A8894" w:rsidR="00E77668" w:rsidRPr="00676E34" w:rsidRDefault="00676E34" w:rsidP="000D01C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66A074" wp14:editId="099F2015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2480" cy="307340"/>
          <wp:effectExtent l="0" t="0" r="7620" b="0"/>
          <wp:wrapNone/>
          <wp:docPr id="1997137846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37846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0C9D53C" wp14:editId="2621BCE1">
          <wp:simplePos x="0" y="0"/>
          <wp:positionH relativeFrom="page">
            <wp:posOffset>6599555</wp:posOffset>
          </wp:positionH>
          <wp:positionV relativeFrom="page">
            <wp:posOffset>467995</wp:posOffset>
          </wp:positionV>
          <wp:extent cx="600075" cy="733425"/>
          <wp:effectExtent l="0" t="0" r="9525" b="9525"/>
          <wp:wrapNone/>
          <wp:docPr id="1616272825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272825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580CD" w14:textId="77777777" w:rsidR="00302E87" w:rsidRPr="00676E34" w:rsidRDefault="00302E87" w:rsidP="000D01CD">
    <w:pPr>
      <w:pStyle w:val="Sidehoved"/>
    </w:pPr>
  </w:p>
  <w:p w14:paraId="1B8B1D7B" w14:textId="77777777" w:rsidR="000D01CD" w:rsidRPr="00676E34" w:rsidRDefault="000D01CD" w:rsidP="004A32FC">
    <w:pPr>
      <w:rPr>
        <w:sz w:val="208"/>
        <w:szCs w:val="20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4707"/>
    <w:multiLevelType w:val="hybridMultilevel"/>
    <w:tmpl w:val="249004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CCA"/>
    <w:multiLevelType w:val="hybridMultilevel"/>
    <w:tmpl w:val="4DAAD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1B2"/>
    <w:multiLevelType w:val="hybridMultilevel"/>
    <w:tmpl w:val="BDDAF890"/>
    <w:lvl w:ilvl="0" w:tplc="042E9F1E">
      <w:start w:val="1"/>
      <w:numFmt w:val="bullet"/>
      <w:pStyle w:val="BK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D31"/>
    <w:multiLevelType w:val="hybridMultilevel"/>
    <w:tmpl w:val="3AD0BC62"/>
    <w:lvl w:ilvl="0" w:tplc="71369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2AAB"/>
    <w:multiLevelType w:val="hybridMultilevel"/>
    <w:tmpl w:val="D03402AA"/>
    <w:lvl w:ilvl="0" w:tplc="7136919C">
      <w:start w:val="1"/>
      <w:numFmt w:val="decimal"/>
      <w:pStyle w:val="BKTalopstilling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044C"/>
    <w:multiLevelType w:val="hybridMultilevel"/>
    <w:tmpl w:val="CB0E56E8"/>
    <w:lvl w:ilvl="0" w:tplc="8514E2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5293"/>
    <w:multiLevelType w:val="hybridMultilevel"/>
    <w:tmpl w:val="14682338"/>
    <w:lvl w:ilvl="0" w:tplc="6B98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7245">
    <w:abstractNumId w:val="6"/>
  </w:num>
  <w:num w:numId="2" w16cid:durableId="1775398991">
    <w:abstractNumId w:val="5"/>
  </w:num>
  <w:num w:numId="3" w16cid:durableId="673384725">
    <w:abstractNumId w:val="0"/>
  </w:num>
  <w:num w:numId="4" w16cid:durableId="1750886333">
    <w:abstractNumId w:val="1"/>
  </w:num>
  <w:num w:numId="5" w16cid:durableId="1410956643">
    <w:abstractNumId w:val="2"/>
  </w:num>
  <w:num w:numId="6" w16cid:durableId="459687217">
    <w:abstractNumId w:val="4"/>
  </w:num>
  <w:num w:numId="7" w16cid:durableId="90336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2-12-01T13:13:27.3861208+01:00&quot;,&quot;Checksum&quot;:&quot;11a33a7730d7120a13ec229007211a78&quot;,&quot;IsAccessible&quot;:false,&quot;Settings&quot;:{&quot;CreatePdfUa&quot;:0}}"/>
    <w:docVar w:name="AttachedTemplatePath" w:val="NotatDagsorden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zX1J01an2IF07NpTnjdXdfWRRp6UPZlyHxt2T0EhT+K3QHeqOcNlQ7oppVQmWLpZ"/>
    <w:docVar w:name="Encrypted_DialogFieldValue_cancelbutton" w:val="Go1BF8BBsJqqGsR1izlsvQ=="/>
    <w:docVar w:name="Encrypted_DialogFieldValue_documentdate" w:val="nKVo/EEtDDcyy5OrfqsU5Q=="/>
    <w:docVar w:name="Encrypted_DialogFieldValue_finduserbutton" w:val="Go1BF8BBsJqqGsR1izlsvQ=="/>
    <w:docVar w:name="Encrypted_DialogFieldValue_networkprofileuserid" w:val="ZW2BlloKNU45tH1yiUrZpA=="/>
    <w:docVar w:name="Encrypted_DialogFieldValue_okbutton" w:val="Go1BF8BBsJqqGsR1izlsvQ=="/>
    <w:docVar w:name="Encrypted_DialogFieldValue_senderaddress" w:val="Mi0WyevN6G+F0g6TU2e0Aw=="/>
    <w:docVar w:name="Encrypted_DialogFieldValue_sendercity" w:val="JxD7VKrp1Zg2PwB1GcuTCA=="/>
    <w:docVar w:name="Encrypted_DialogFieldValue_senderemaildir" w:val="cNGrFQYYA92iwNdHK2wIPA=="/>
    <w:docVar w:name="Encrypted_DialogFieldValue_sendername" w:val="BsfMRQMT17DbgNxLZQT8pY4pYQ9FBhdD5ZH/gXJ3NPM="/>
    <w:docVar w:name="Encrypted_DialogFieldValue_senderoffice" w:val="TPv5CgO2ighTV1cAoWiQMsm+nn6r+YPIHdnzVgWIUa4="/>
    <w:docVar w:name="Encrypted_DialogFieldValue_senderpostalcode" w:val="rE+MVMxO/2K4EJS/6aVLDg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Header" w:val="5jtPfI+aqDoKHCxfsP5DkA=="/>
    <w:docVar w:name="Encrypted_DocumentChangeThisVar" w:val="Go1BF8BBsJqqGsR1izlsvQ=="/>
    <w:docVar w:name="IntegrationType" w:val="StandAlone"/>
  </w:docVars>
  <w:rsids>
    <w:rsidRoot w:val="00676E34"/>
    <w:rsid w:val="00004AA3"/>
    <w:rsid w:val="00013EA4"/>
    <w:rsid w:val="00014751"/>
    <w:rsid w:val="00014A0A"/>
    <w:rsid w:val="00023F51"/>
    <w:rsid w:val="00027C81"/>
    <w:rsid w:val="00033891"/>
    <w:rsid w:val="00035465"/>
    <w:rsid w:val="00040B1D"/>
    <w:rsid w:val="0004385B"/>
    <w:rsid w:val="0004516D"/>
    <w:rsid w:val="00052A4B"/>
    <w:rsid w:val="00053DF0"/>
    <w:rsid w:val="000604B0"/>
    <w:rsid w:val="00083C31"/>
    <w:rsid w:val="00084FB3"/>
    <w:rsid w:val="000900FD"/>
    <w:rsid w:val="00093974"/>
    <w:rsid w:val="000947FD"/>
    <w:rsid w:val="00094B58"/>
    <w:rsid w:val="00097FC7"/>
    <w:rsid w:val="000A06BE"/>
    <w:rsid w:val="000A0A49"/>
    <w:rsid w:val="000A3E38"/>
    <w:rsid w:val="000A59A6"/>
    <w:rsid w:val="000A70B5"/>
    <w:rsid w:val="000B30FE"/>
    <w:rsid w:val="000C1E94"/>
    <w:rsid w:val="000C565C"/>
    <w:rsid w:val="000C5D00"/>
    <w:rsid w:val="000D01CD"/>
    <w:rsid w:val="000D0A4A"/>
    <w:rsid w:val="000D115A"/>
    <w:rsid w:val="000F1D4D"/>
    <w:rsid w:val="000F38CD"/>
    <w:rsid w:val="001018AE"/>
    <w:rsid w:val="001025F1"/>
    <w:rsid w:val="00111B40"/>
    <w:rsid w:val="00122947"/>
    <w:rsid w:val="00125F1E"/>
    <w:rsid w:val="00127F2E"/>
    <w:rsid w:val="00130DA6"/>
    <w:rsid w:val="00132880"/>
    <w:rsid w:val="0013403E"/>
    <w:rsid w:val="001467C7"/>
    <w:rsid w:val="00152AD5"/>
    <w:rsid w:val="00162522"/>
    <w:rsid w:val="00163621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3A31"/>
    <w:rsid w:val="00216319"/>
    <w:rsid w:val="00216866"/>
    <w:rsid w:val="0023418B"/>
    <w:rsid w:val="00242B2A"/>
    <w:rsid w:val="002446B8"/>
    <w:rsid w:val="00246EBF"/>
    <w:rsid w:val="00247E20"/>
    <w:rsid w:val="00250E2D"/>
    <w:rsid w:val="0025606C"/>
    <w:rsid w:val="002672B5"/>
    <w:rsid w:val="002728DC"/>
    <w:rsid w:val="00274AD4"/>
    <w:rsid w:val="0028438A"/>
    <w:rsid w:val="00286C88"/>
    <w:rsid w:val="00287F78"/>
    <w:rsid w:val="00291C7F"/>
    <w:rsid w:val="00293628"/>
    <w:rsid w:val="002B099A"/>
    <w:rsid w:val="002B274D"/>
    <w:rsid w:val="002B4E17"/>
    <w:rsid w:val="002B5410"/>
    <w:rsid w:val="002C14DA"/>
    <w:rsid w:val="002C3370"/>
    <w:rsid w:val="002C3DA9"/>
    <w:rsid w:val="002D4AEF"/>
    <w:rsid w:val="00300B16"/>
    <w:rsid w:val="00302E87"/>
    <w:rsid w:val="00310F3F"/>
    <w:rsid w:val="003224BD"/>
    <w:rsid w:val="00332004"/>
    <w:rsid w:val="00342ADF"/>
    <w:rsid w:val="00350CED"/>
    <w:rsid w:val="0035549B"/>
    <w:rsid w:val="00357F5B"/>
    <w:rsid w:val="00375AA8"/>
    <w:rsid w:val="00383D23"/>
    <w:rsid w:val="00384425"/>
    <w:rsid w:val="00390B53"/>
    <w:rsid w:val="00397E5F"/>
    <w:rsid w:val="003B0EDE"/>
    <w:rsid w:val="003B48C5"/>
    <w:rsid w:val="003C05B9"/>
    <w:rsid w:val="003C17C4"/>
    <w:rsid w:val="003D0969"/>
    <w:rsid w:val="003D09DF"/>
    <w:rsid w:val="003D105A"/>
    <w:rsid w:val="003D3E52"/>
    <w:rsid w:val="003D6A34"/>
    <w:rsid w:val="003E0167"/>
    <w:rsid w:val="003E47CD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0B4"/>
    <w:rsid w:val="00451C3C"/>
    <w:rsid w:val="00453D00"/>
    <w:rsid w:val="00457018"/>
    <w:rsid w:val="004604BD"/>
    <w:rsid w:val="004751F2"/>
    <w:rsid w:val="0047573F"/>
    <w:rsid w:val="00476531"/>
    <w:rsid w:val="00477E83"/>
    <w:rsid w:val="004800F3"/>
    <w:rsid w:val="004827CC"/>
    <w:rsid w:val="00484E32"/>
    <w:rsid w:val="00487831"/>
    <w:rsid w:val="00493743"/>
    <w:rsid w:val="00495ED9"/>
    <w:rsid w:val="00496DDF"/>
    <w:rsid w:val="004A2A52"/>
    <w:rsid w:val="004A32FC"/>
    <w:rsid w:val="004A5B98"/>
    <w:rsid w:val="004A6D41"/>
    <w:rsid w:val="004B77DE"/>
    <w:rsid w:val="004C2138"/>
    <w:rsid w:val="004D48EE"/>
    <w:rsid w:val="004E052C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502A9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C732F"/>
    <w:rsid w:val="005D4994"/>
    <w:rsid w:val="005D7951"/>
    <w:rsid w:val="005D7E74"/>
    <w:rsid w:val="005F65B8"/>
    <w:rsid w:val="00602E62"/>
    <w:rsid w:val="0062060F"/>
    <w:rsid w:val="006322BD"/>
    <w:rsid w:val="006561A5"/>
    <w:rsid w:val="00656D73"/>
    <w:rsid w:val="00660155"/>
    <w:rsid w:val="00664151"/>
    <w:rsid w:val="00666516"/>
    <w:rsid w:val="00673934"/>
    <w:rsid w:val="00676E34"/>
    <w:rsid w:val="006824B1"/>
    <w:rsid w:val="00690D94"/>
    <w:rsid w:val="00693091"/>
    <w:rsid w:val="006A24F3"/>
    <w:rsid w:val="006A409C"/>
    <w:rsid w:val="006B402E"/>
    <w:rsid w:val="006B527C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03F6"/>
    <w:rsid w:val="006F0DF2"/>
    <w:rsid w:val="006F37C6"/>
    <w:rsid w:val="006F45F9"/>
    <w:rsid w:val="006F74FE"/>
    <w:rsid w:val="00703EB1"/>
    <w:rsid w:val="007133C5"/>
    <w:rsid w:val="0072124B"/>
    <w:rsid w:val="00721B7C"/>
    <w:rsid w:val="00730291"/>
    <w:rsid w:val="0073047F"/>
    <w:rsid w:val="007304A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1445"/>
    <w:rsid w:val="007C52A5"/>
    <w:rsid w:val="007C5B2F"/>
    <w:rsid w:val="007D3337"/>
    <w:rsid w:val="007D3C30"/>
    <w:rsid w:val="007D6808"/>
    <w:rsid w:val="007D707C"/>
    <w:rsid w:val="007E1890"/>
    <w:rsid w:val="007E754C"/>
    <w:rsid w:val="007E7651"/>
    <w:rsid w:val="007F1419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95C10"/>
    <w:rsid w:val="0089781B"/>
    <w:rsid w:val="008A14D3"/>
    <w:rsid w:val="008A27E5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1C27"/>
    <w:rsid w:val="00903D1F"/>
    <w:rsid w:val="009102CF"/>
    <w:rsid w:val="00911B8E"/>
    <w:rsid w:val="00912A6E"/>
    <w:rsid w:val="0093285E"/>
    <w:rsid w:val="00942035"/>
    <w:rsid w:val="00946924"/>
    <w:rsid w:val="00956A0F"/>
    <w:rsid w:val="00957C13"/>
    <w:rsid w:val="00970035"/>
    <w:rsid w:val="00971D62"/>
    <w:rsid w:val="00977503"/>
    <w:rsid w:val="009846F6"/>
    <w:rsid w:val="0099247D"/>
    <w:rsid w:val="009966DB"/>
    <w:rsid w:val="009A1F33"/>
    <w:rsid w:val="009B0B7F"/>
    <w:rsid w:val="009C4670"/>
    <w:rsid w:val="009D35D0"/>
    <w:rsid w:val="009E7976"/>
    <w:rsid w:val="009F30A9"/>
    <w:rsid w:val="009F5A7B"/>
    <w:rsid w:val="00A001D3"/>
    <w:rsid w:val="00A03D05"/>
    <w:rsid w:val="00A067A9"/>
    <w:rsid w:val="00A33726"/>
    <w:rsid w:val="00A34A66"/>
    <w:rsid w:val="00A51B11"/>
    <w:rsid w:val="00A63582"/>
    <w:rsid w:val="00A63624"/>
    <w:rsid w:val="00A70A3D"/>
    <w:rsid w:val="00A7317F"/>
    <w:rsid w:val="00A7343B"/>
    <w:rsid w:val="00A86279"/>
    <w:rsid w:val="00A90874"/>
    <w:rsid w:val="00A91CB8"/>
    <w:rsid w:val="00A974CF"/>
    <w:rsid w:val="00AA01BF"/>
    <w:rsid w:val="00AA6EB1"/>
    <w:rsid w:val="00AB09BE"/>
    <w:rsid w:val="00AB0A0E"/>
    <w:rsid w:val="00AB1C70"/>
    <w:rsid w:val="00AB6EFD"/>
    <w:rsid w:val="00AC7B26"/>
    <w:rsid w:val="00AE6829"/>
    <w:rsid w:val="00AF1959"/>
    <w:rsid w:val="00AF5083"/>
    <w:rsid w:val="00AF7275"/>
    <w:rsid w:val="00AF759D"/>
    <w:rsid w:val="00B01030"/>
    <w:rsid w:val="00B032C1"/>
    <w:rsid w:val="00B12BF4"/>
    <w:rsid w:val="00B17217"/>
    <w:rsid w:val="00B31A7D"/>
    <w:rsid w:val="00B3670C"/>
    <w:rsid w:val="00B41D79"/>
    <w:rsid w:val="00B46199"/>
    <w:rsid w:val="00B56394"/>
    <w:rsid w:val="00B67090"/>
    <w:rsid w:val="00B74A35"/>
    <w:rsid w:val="00B77AC3"/>
    <w:rsid w:val="00B910BE"/>
    <w:rsid w:val="00B9363C"/>
    <w:rsid w:val="00B939A6"/>
    <w:rsid w:val="00B94112"/>
    <w:rsid w:val="00BA155F"/>
    <w:rsid w:val="00BA276B"/>
    <w:rsid w:val="00BA2982"/>
    <w:rsid w:val="00BB3523"/>
    <w:rsid w:val="00BC43BE"/>
    <w:rsid w:val="00BC7669"/>
    <w:rsid w:val="00BD5E81"/>
    <w:rsid w:val="00BE142E"/>
    <w:rsid w:val="00BF08E3"/>
    <w:rsid w:val="00BF2644"/>
    <w:rsid w:val="00BF755E"/>
    <w:rsid w:val="00C11C71"/>
    <w:rsid w:val="00C144E2"/>
    <w:rsid w:val="00C15C58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4A42"/>
    <w:rsid w:val="00CE4C0D"/>
    <w:rsid w:val="00CF5F41"/>
    <w:rsid w:val="00D01345"/>
    <w:rsid w:val="00D01972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44081"/>
    <w:rsid w:val="00D536F0"/>
    <w:rsid w:val="00D53763"/>
    <w:rsid w:val="00D54556"/>
    <w:rsid w:val="00D561CE"/>
    <w:rsid w:val="00D57199"/>
    <w:rsid w:val="00D61AFD"/>
    <w:rsid w:val="00D67655"/>
    <w:rsid w:val="00D77244"/>
    <w:rsid w:val="00D845D4"/>
    <w:rsid w:val="00D86914"/>
    <w:rsid w:val="00DA0035"/>
    <w:rsid w:val="00DA40CD"/>
    <w:rsid w:val="00DB28F4"/>
    <w:rsid w:val="00DB5158"/>
    <w:rsid w:val="00DB5F04"/>
    <w:rsid w:val="00DB6B2A"/>
    <w:rsid w:val="00DB7596"/>
    <w:rsid w:val="00DC4998"/>
    <w:rsid w:val="00DC4D03"/>
    <w:rsid w:val="00DD2A1F"/>
    <w:rsid w:val="00DD5282"/>
    <w:rsid w:val="00DF267A"/>
    <w:rsid w:val="00DF4BD1"/>
    <w:rsid w:val="00E05621"/>
    <w:rsid w:val="00E12BFC"/>
    <w:rsid w:val="00E14827"/>
    <w:rsid w:val="00E17800"/>
    <w:rsid w:val="00E217A4"/>
    <w:rsid w:val="00E225F6"/>
    <w:rsid w:val="00E230EC"/>
    <w:rsid w:val="00E244B6"/>
    <w:rsid w:val="00E2758E"/>
    <w:rsid w:val="00E343EE"/>
    <w:rsid w:val="00E36AB2"/>
    <w:rsid w:val="00E46B48"/>
    <w:rsid w:val="00E47487"/>
    <w:rsid w:val="00E52AC9"/>
    <w:rsid w:val="00E52DE3"/>
    <w:rsid w:val="00E55974"/>
    <w:rsid w:val="00E629F0"/>
    <w:rsid w:val="00E63439"/>
    <w:rsid w:val="00E714FF"/>
    <w:rsid w:val="00E72713"/>
    <w:rsid w:val="00E74238"/>
    <w:rsid w:val="00E74C5A"/>
    <w:rsid w:val="00E769ED"/>
    <w:rsid w:val="00E770D1"/>
    <w:rsid w:val="00E77288"/>
    <w:rsid w:val="00E77668"/>
    <w:rsid w:val="00E80F99"/>
    <w:rsid w:val="00E819F5"/>
    <w:rsid w:val="00E81F7B"/>
    <w:rsid w:val="00E9010C"/>
    <w:rsid w:val="00E93AEB"/>
    <w:rsid w:val="00E96AFA"/>
    <w:rsid w:val="00EA25C3"/>
    <w:rsid w:val="00EB4CD5"/>
    <w:rsid w:val="00EB5714"/>
    <w:rsid w:val="00EC73BC"/>
    <w:rsid w:val="00EC7E98"/>
    <w:rsid w:val="00EE4FBC"/>
    <w:rsid w:val="00EE54E0"/>
    <w:rsid w:val="00EF25AD"/>
    <w:rsid w:val="00EF2EE1"/>
    <w:rsid w:val="00EF6FB5"/>
    <w:rsid w:val="00F01536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A5B89"/>
    <w:rsid w:val="00FA7E98"/>
    <w:rsid w:val="00FB0C95"/>
    <w:rsid w:val="00FC4B7A"/>
    <w:rsid w:val="00FD3564"/>
    <w:rsid w:val="00FD379F"/>
    <w:rsid w:val="00FD48FE"/>
    <w:rsid w:val="00FD4D4B"/>
    <w:rsid w:val="00FD76D4"/>
    <w:rsid w:val="00FF3D31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39A20"/>
  <w15:docId w15:val="{E9941940-DFFF-4F71-96CF-FC988A58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21"/>
    <w:pPr>
      <w:spacing w:after="0" w:line="280" w:lineRule="atLeast"/>
    </w:pPr>
    <w:rPr>
      <w:rFonts w:ascii="Century Gothic" w:hAnsi="Century Gothic"/>
      <w:sz w:val="20"/>
    </w:rPr>
  </w:style>
  <w:style w:type="paragraph" w:styleId="Overskrift1">
    <w:name w:val="heading 1"/>
    <w:next w:val="Normal"/>
    <w:link w:val="Overskrift1Tegn"/>
    <w:uiPriority w:val="9"/>
    <w:qFormat/>
    <w:rsid w:val="00350CED"/>
    <w:pPr>
      <w:keepNext/>
      <w:keepLines/>
      <w:spacing w:after="300" w:line="240" w:lineRule="auto"/>
      <w:outlineLvl w:val="0"/>
    </w:pPr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styleId="Overskrift2">
    <w:name w:val="heading 2"/>
    <w:next w:val="Normal"/>
    <w:link w:val="Overskrift2Tegn"/>
    <w:uiPriority w:val="9"/>
    <w:qFormat/>
    <w:rsid w:val="00350CED"/>
    <w:pPr>
      <w:keepNext/>
      <w:keepLines/>
      <w:spacing w:after="100" w:line="280" w:lineRule="atLeast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0CED"/>
    <w:pPr>
      <w:keepNext/>
      <w:keepLines/>
      <w:spacing w:after="10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0CED"/>
    <w:pPr>
      <w:keepNext/>
      <w:keepLines/>
      <w:spacing w:after="100"/>
      <w:outlineLvl w:val="3"/>
    </w:pPr>
    <w:rPr>
      <w:rFonts w:eastAsiaTheme="majorEastAsia" w:cstheme="majorBidi"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50CED"/>
    <w:pPr>
      <w:spacing w:after="100"/>
      <w:outlineLvl w:val="4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D01CD"/>
  </w:style>
  <w:style w:type="character" w:customStyle="1" w:styleId="SidehovedTegn">
    <w:name w:val="Sidehoved Tegn"/>
    <w:basedOn w:val="Standardskrifttypeiafsnit"/>
    <w:link w:val="Sidehoved"/>
    <w:uiPriority w:val="99"/>
    <w:rsid w:val="000D01CD"/>
    <w:rPr>
      <w:rFonts w:ascii="Century Gothic" w:hAnsi="Century Gothic"/>
      <w:sz w:val="19"/>
    </w:rPr>
  </w:style>
  <w:style w:type="paragraph" w:styleId="Sidefod">
    <w:name w:val="footer"/>
    <w:basedOn w:val="Normal"/>
    <w:link w:val="SidefodTegn"/>
    <w:uiPriority w:val="99"/>
    <w:unhideWhenUsed/>
    <w:rsid w:val="0099247D"/>
    <w:pPr>
      <w:tabs>
        <w:tab w:val="left" w:pos="7655"/>
        <w:tab w:val="right" w:pos="9638"/>
      </w:tabs>
      <w:spacing w:line="230" w:lineRule="atLeast"/>
      <w:ind w:right="-2268"/>
    </w:pPr>
    <w:rPr>
      <w:color w:val="24408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99247D"/>
    <w:rPr>
      <w:rFonts w:ascii="Century Gothic" w:hAnsi="Century Gothic"/>
      <w:color w:val="24408E"/>
      <w:sz w:val="14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0CED"/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customStyle="1" w:styleId="Sender">
    <w:name w:val="Sender"/>
    <w:basedOn w:val="Normal"/>
    <w:link w:val="SenderTegn"/>
    <w:uiPriority w:val="11"/>
    <w:rsid w:val="00350CED"/>
    <w:pPr>
      <w:suppressAutoHyphens/>
      <w:spacing w:line="20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0CED"/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uiPriority w:val="11"/>
    <w:rsid w:val="00350CED"/>
    <w:rPr>
      <w:b/>
    </w:rPr>
  </w:style>
  <w:style w:type="paragraph" w:customStyle="1" w:styleId="SenderPrefix">
    <w:name w:val="SenderPrefix"/>
    <w:basedOn w:val="Sender"/>
    <w:link w:val="SenderPrefixTegn"/>
    <w:uiPriority w:val="11"/>
    <w:rsid w:val="00F33D96"/>
    <w:rPr>
      <w:b/>
    </w:rPr>
  </w:style>
  <w:style w:type="character" w:customStyle="1" w:styleId="SenderTegn">
    <w:name w:val="Sender Tegn"/>
    <w:basedOn w:val="Standardskrifttypeiafsnit"/>
    <w:link w:val="Sender"/>
    <w:uiPriority w:val="11"/>
    <w:rsid w:val="00163621"/>
    <w:rPr>
      <w:rFonts w:ascii="Century Gothic" w:hAnsi="Century Gothic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uiPriority w:val="11"/>
    <w:rsid w:val="00163621"/>
    <w:rPr>
      <w:rFonts w:ascii="Century Gothic" w:hAnsi="Century Gothic"/>
      <w:b/>
      <w:i w:val="0"/>
      <w:sz w:val="16"/>
    </w:rPr>
  </w:style>
  <w:style w:type="character" w:customStyle="1" w:styleId="SenderPrefixTegn">
    <w:name w:val="SenderPrefix Tegn"/>
    <w:basedOn w:val="SenderTegn"/>
    <w:link w:val="SenderPrefix"/>
    <w:uiPriority w:val="11"/>
    <w:rsid w:val="00163621"/>
    <w:rPr>
      <w:rFonts w:ascii="Century Gothic" w:hAnsi="Century Gothic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63621"/>
    <w:rPr>
      <w:rFonts w:ascii="Century Gothic" w:eastAsiaTheme="majorEastAsia" w:hAnsi="Century Gothic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3621"/>
    <w:rPr>
      <w:rFonts w:ascii="Century Gothic" w:eastAsiaTheme="majorEastAsia" w:hAnsi="Century Gothic" w:cstheme="majorBidi"/>
      <w:iCs/>
      <w:sz w:val="20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3621"/>
    <w:rPr>
      <w:rFonts w:ascii="Century Gothic" w:hAnsi="Century Gothic"/>
      <w:i/>
      <w:iCs/>
      <w:sz w:val="20"/>
    </w:rPr>
  </w:style>
  <w:style w:type="paragraph" w:customStyle="1" w:styleId="BKPunktopstilling">
    <w:name w:val="BK Punktopstilling"/>
    <w:basedOn w:val="Listeafsnit"/>
    <w:uiPriority w:val="10"/>
    <w:qFormat/>
    <w:rsid w:val="00163621"/>
    <w:pPr>
      <w:numPr>
        <w:numId w:val="5"/>
      </w:numPr>
    </w:pPr>
  </w:style>
  <w:style w:type="paragraph" w:styleId="Listeafsnit">
    <w:name w:val="List Paragraph"/>
    <w:basedOn w:val="Normal"/>
    <w:uiPriority w:val="34"/>
    <w:rsid w:val="00163621"/>
    <w:pPr>
      <w:ind w:left="720"/>
      <w:contextualSpacing/>
    </w:pPr>
  </w:style>
  <w:style w:type="paragraph" w:customStyle="1" w:styleId="BKTalopstilling">
    <w:name w:val="BK Talopstilling"/>
    <w:basedOn w:val="BKPunktopstilling"/>
    <w:uiPriority w:val="10"/>
    <w:qFormat/>
    <w:rsid w:val="00163621"/>
    <w:pPr>
      <w:numPr>
        <w:numId w:val="6"/>
      </w:numPr>
    </w:pPr>
  </w:style>
  <w:style w:type="paragraph" w:customStyle="1" w:styleId="SenderSidefod">
    <w:name w:val="SenderSidefod"/>
    <w:basedOn w:val="Sender"/>
    <w:uiPriority w:val="11"/>
    <w:qFormat/>
    <w:rsid w:val="00350CED"/>
    <w:pPr>
      <w:framePr w:wrap="around" w:vAnchor="page" w:hAnchor="page" w:x="9073" w:y="15253"/>
      <w:suppressOverlap/>
    </w:pPr>
    <w:rPr>
      <w:color w:val="303880"/>
    </w:rPr>
  </w:style>
  <w:style w:type="paragraph" w:customStyle="1" w:styleId="SenderSidefodFed">
    <w:name w:val="SenderSidefodFed"/>
    <w:basedOn w:val="SenderSidefod"/>
    <w:next w:val="SenderSidefod"/>
    <w:uiPriority w:val="11"/>
    <w:qFormat/>
    <w:rsid w:val="00350CED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1\DynamicTemplate\Skabeloner\NotatDagsorden.dot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NotatDagsorden</Template>
  <TotalTime>16</TotalTime>
  <Pages>3</Pages>
  <Words>192</Words>
  <Characters>1356</Characters>
  <Application>Microsoft Office Word</Application>
  <DocSecurity>0</DocSecurity>
  <Lines>90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NotatDagsorden</dc:title>
  <dc:creator>Camilla Østrup Friberg (CAMF)</dc:creator>
  <cp:lastModifiedBy>Camilla Østrup Friberg (CAMF)</cp:lastModifiedBy>
  <cp:revision>9</cp:revision>
  <cp:lastPrinted>2025-09-30T11:23:00Z</cp:lastPrinted>
  <dcterms:created xsi:type="dcterms:W3CDTF">2025-06-16T06:33:00Z</dcterms:created>
  <dcterms:modified xsi:type="dcterms:W3CDTF">2025-09-30T11:23:00Z</dcterms:modified>
</cp:coreProperties>
</file>