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E865D" w14:textId="0685FB1F" w:rsidR="009F30A9" w:rsidRDefault="00EC2009" w:rsidP="00676E34">
      <w:pPr>
        <w:pStyle w:val="Overskrift1"/>
      </w:pPr>
      <w:r>
        <w:t>Lærer</w:t>
      </w:r>
      <w:r w:rsidR="00676E34">
        <w:t>udta</w:t>
      </w:r>
      <w:r w:rsidR="00B55899">
        <w:t>l</w:t>
      </w:r>
      <w:r w:rsidR="00676E34">
        <w:t>else – Ansøgning til Team Danmark-klassen på Hedegårdsskolen</w:t>
      </w:r>
    </w:p>
    <w:p w14:paraId="25B60135" w14:textId="6832D0FB" w:rsidR="00D44929" w:rsidRDefault="00AA007E" w:rsidP="00D44929">
      <w:r>
        <w:t xml:space="preserve">Din elev </w:t>
      </w:r>
      <w:r w:rsidR="007625CA">
        <w:t>ønsker at søge</w:t>
      </w:r>
      <w:r>
        <w:t xml:space="preserve"> om optagelse </w:t>
      </w:r>
      <w:r w:rsidR="00B069BD">
        <w:t>i</w:t>
      </w:r>
      <w:r>
        <w:t xml:space="preserve"> </w:t>
      </w:r>
      <w:r w:rsidR="00B069BD">
        <w:t xml:space="preserve">Team Danmark-klassen på Hedegårdsskolen, hvor vi kombinerer skolegang med </w:t>
      </w:r>
      <w:r w:rsidR="006A0E67">
        <w:t xml:space="preserve">målrettet idrætsundervisning. Som en del af optagelsesprocessen beder vi om en kort, faglig </w:t>
      </w:r>
      <w:r w:rsidR="003A711C">
        <w:t>udtagelse fra elevens nuværende skole.</w:t>
      </w:r>
    </w:p>
    <w:p w14:paraId="15841B82" w14:textId="77777777" w:rsidR="003A711C" w:rsidRDefault="003A711C" w:rsidP="00D44929"/>
    <w:p w14:paraId="4ED33CBD" w14:textId="50918025" w:rsidR="003A711C" w:rsidRDefault="003A711C" w:rsidP="00D44929">
      <w:r>
        <w:t>Formålet er at få et nuanceret billede af elevens skolefaglige niveau, arbejdsvaner og evne til at balan</w:t>
      </w:r>
      <w:r w:rsidR="00D75D8B">
        <w:t>cere skole og idræt. Denne udta</w:t>
      </w:r>
      <w:r w:rsidR="00B55899">
        <w:t>l</w:t>
      </w:r>
      <w:r w:rsidR="00D75D8B">
        <w:t xml:space="preserve">else danner ikke baggrund for optagelsen, men hjælper eventuelt nye lærere med at understøtte eleven bedst muligt. </w:t>
      </w:r>
      <w:r w:rsidR="00034428">
        <w:t>Vi beder derfor om en objektiv og neutral vurdering.</w:t>
      </w:r>
    </w:p>
    <w:p w14:paraId="28DBDA27" w14:textId="77777777" w:rsidR="00034428" w:rsidRDefault="00034428" w:rsidP="00D44929"/>
    <w:p w14:paraId="409200E2" w14:textId="3985EF52" w:rsidR="00034428" w:rsidRDefault="00034428" w:rsidP="00D44929">
      <w:r>
        <w:t xml:space="preserve">Skemaet udfyldes og uploades med elevens </w:t>
      </w:r>
      <w:r w:rsidR="000F0B61">
        <w:t xml:space="preserve">elektroniske ansøgning. </w:t>
      </w:r>
    </w:p>
    <w:p w14:paraId="54AFF10A" w14:textId="621CAC84" w:rsidR="002E089B" w:rsidRPr="00D44929" w:rsidRDefault="002E089B" w:rsidP="00D44929"/>
    <w:p w14:paraId="1116D9EF" w14:textId="77777777" w:rsidR="00676E34" w:rsidRPr="00676E34" w:rsidRDefault="00676E34" w:rsidP="00676E34"/>
    <w:p w14:paraId="42667C59" w14:textId="60DFC2DE" w:rsidR="00EF6FB5" w:rsidRDefault="00676E34" w:rsidP="00676E34">
      <w:pPr>
        <w:pStyle w:val="Overskrift2"/>
      </w:pPr>
      <w:r>
        <w:t xml:space="preserve">Navn på </w:t>
      </w:r>
      <w:r w:rsidR="00EC2009">
        <w:t>elev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6E34" w14:paraId="3D657C67" w14:textId="77777777" w:rsidTr="00676E34">
        <w:tc>
          <w:tcPr>
            <w:tcW w:w="9060" w:type="dxa"/>
          </w:tcPr>
          <w:p w14:paraId="62BB1019" w14:textId="77DE62C4" w:rsidR="00676E34" w:rsidRDefault="00676E34" w:rsidP="00676E34"/>
        </w:tc>
      </w:tr>
    </w:tbl>
    <w:p w14:paraId="7B330A54" w14:textId="77777777" w:rsidR="00676E34" w:rsidRDefault="00676E34" w:rsidP="00676E34"/>
    <w:p w14:paraId="2082CD47" w14:textId="77777777" w:rsidR="00676E34" w:rsidRDefault="00676E34" w:rsidP="00676E34"/>
    <w:p w14:paraId="77CF12F9" w14:textId="3D84FCBB" w:rsidR="00676E34" w:rsidRDefault="00EC2009" w:rsidP="00676E34">
      <w:pPr>
        <w:pStyle w:val="Overskrift2"/>
      </w:pPr>
      <w:r>
        <w:t>Skole og klasse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6E34" w14:paraId="298967AE" w14:textId="77777777" w:rsidTr="00676E34">
        <w:tc>
          <w:tcPr>
            <w:tcW w:w="9060" w:type="dxa"/>
          </w:tcPr>
          <w:p w14:paraId="6F8A591C" w14:textId="77777777" w:rsidR="00676E34" w:rsidRDefault="00676E34" w:rsidP="00676E34"/>
        </w:tc>
      </w:tr>
    </w:tbl>
    <w:p w14:paraId="24D985C2" w14:textId="77777777" w:rsidR="00676E34" w:rsidRDefault="00676E34" w:rsidP="00676E34"/>
    <w:p w14:paraId="7B6ADB52" w14:textId="77777777" w:rsidR="00676E34" w:rsidRDefault="00676E34" w:rsidP="00676E34"/>
    <w:p w14:paraId="0E7E20A8" w14:textId="6F64E83E" w:rsidR="00676E34" w:rsidRDefault="00EC2009" w:rsidP="00676E34">
      <w:pPr>
        <w:pStyle w:val="Overskrift2"/>
      </w:pPr>
      <w:r>
        <w:t>Lærers</w:t>
      </w:r>
      <w:r w:rsidR="00676E34">
        <w:t xml:space="preserve"> navn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6E34" w14:paraId="51ABAC55" w14:textId="77777777" w:rsidTr="00676E34">
        <w:tc>
          <w:tcPr>
            <w:tcW w:w="9060" w:type="dxa"/>
          </w:tcPr>
          <w:p w14:paraId="06F07456" w14:textId="77777777" w:rsidR="00676E34" w:rsidRDefault="00676E34" w:rsidP="00676E34"/>
        </w:tc>
      </w:tr>
    </w:tbl>
    <w:p w14:paraId="53A45F5B" w14:textId="77777777" w:rsidR="00676E34" w:rsidRPr="00676E34" w:rsidRDefault="00676E34" w:rsidP="00676E34"/>
    <w:p w14:paraId="53CA7355" w14:textId="77777777" w:rsidR="00676E34" w:rsidRDefault="00676E34" w:rsidP="00676E34"/>
    <w:p w14:paraId="78F5A614" w14:textId="0FE92FC6" w:rsidR="00676E34" w:rsidRDefault="00C74E80" w:rsidP="00676E34">
      <w:pPr>
        <w:pStyle w:val="Overskrift2"/>
      </w:pPr>
      <w:r>
        <w:t>Fagrelation</w:t>
      </w:r>
    </w:p>
    <w:p w14:paraId="7D634EEB" w14:textId="0AEC0EFF" w:rsidR="00C74E80" w:rsidRPr="004E393B" w:rsidRDefault="004E393B" w:rsidP="00C74E80">
      <w:pPr>
        <w:rPr>
          <w:i/>
          <w:iCs/>
        </w:rPr>
      </w:pPr>
      <w:r>
        <w:rPr>
          <w:i/>
          <w:iCs/>
        </w:rPr>
        <w:t>Hvilken relation har du til eleven? (klasselærer, matematiklærer mv.)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6E34" w14:paraId="62ECDD70" w14:textId="77777777" w:rsidTr="00676E34">
        <w:tc>
          <w:tcPr>
            <w:tcW w:w="9060" w:type="dxa"/>
          </w:tcPr>
          <w:p w14:paraId="313BEC81" w14:textId="77777777" w:rsidR="00676E34" w:rsidRDefault="00676E34" w:rsidP="00676E34"/>
        </w:tc>
      </w:tr>
    </w:tbl>
    <w:p w14:paraId="163FAC3C" w14:textId="77777777" w:rsidR="00676E34" w:rsidRDefault="00676E34" w:rsidP="00676E34"/>
    <w:p w14:paraId="1CD2C6AC" w14:textId="77777777" w:rsidR="00213A31" w:rsidRDefault="00213A31" w:rsidP="00676E34"/>
    <w:p w14:paraId="529E158F" w14:textId="34682568" w:rsidR="00213A31" w:rsidRDefault="004E393B" w:rsidP="00213A31">
      <w:pPr>
        <w:pStyle w:val="Overskrift2"/>
      </w:pPr>
      <w:r>
        <w:t xml:space="preserve">Fagligt niveau </w:t>
      </w:r>
    </w:p>
    <w:p w14:paraId="650A159F" w14:textId="1F59E027" w:rsidR="005C5388" w:rsidRPr="005C5388" w:rsidRDefault="005C5388" w:rsidP="005C5388">
      <w:pPr>
        <w:rPr>
          <w:i/>
          <w:iCs/>
        </w:rPr>
      </w:pPr>
      <w:r w:rsidRPr="005C5388">
        <w:rPr>
          <w:i/>
          <w:iCs/>
        </w:rPr>
        <w:t xml:space="preserve">Beskriv elevens faglige niveau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3A31" w14:paraId="7EC04D19" w14:textId="77777777" w:rsidTr="00213A31">
        <w:tc>
          <w:tcPr>
            <w:tcW w:w="9060" w:type="dxa"/>
          </w:tcPr>
          <w:p w14:paraId="3E1744AE" w14:textId="77777777" w:rsidR="00213A31" w:rsidRDefault="00213A31" w:rsidP="00676E34"/>
          <w:p w14:paraId="6788F086" w14:textId="77777777" w:rsidR="00213A31" w:rsidRDefault="00213A31" w:rsidP="00676E34"/>
          <w:p w14:paraId="45879DDF" w14:textId="77777777" w:rsidR="00213A31" w:rsidRDefault="00213A31" w:rsidP="00676E34"/>
        </w:tc>
      </w:tr>
    </w:tbl>
    <w:p w14:paraId="7F849284" w14:textId="77777777" w:rsidR="00213A31" w:rsidRDefault="00213A31" w:rsidP="00676E34"/>
    <w:p w14:paraId="78FC1F4E" w14:textId="77777777" w:rsidR="00676E34" w:rsidRDefault="00676E34" w:rsidP="00676E34"/>
    <w:p w14:paraId="3589F949" w14:textId="25A63223" w:rsidR="00676E34" w:rsidRDefault="005C5388" w:rsidP="00676E34">
      <w:pPr>
        <w:pStyle w:val="Overskrift2"/>
      </w:pPr>
      <w:r>
        <w:t>Ansvarlighed og selvstændighed</w:t>
      </w:r>
    </w:p>
    <w:p w14:paraId="74D7B4B8" w14:textId="6A2C7D1B" w:rsidR="00676E34" w:rsidRDefault="005C5388" w:rsidP="00676E34">
      <w:pPr>
        <w:rPr>
          <w:i/>
          <w:iCs/>
        </w:rPr>
      </w:pPr>
      <w:r>
        <w:rPr>
          <w:i/>
          <w:iCs/>
        </w:rPr>
        <w:t>Vurder elevens evne til at tage ansvar for egen læring og arbejde selvstændigt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6E34" w14:paraId="38A19E0C" w14:textId="77777777" w:rsidTr="00676E34">
        <w:tc>
          <w:tcPr>
            <w:tcW w:w="9060" w:type="dxa"/>
          </w:tcPr>
          <w:p w14:paraId="3C8EE4AA" w14:textId="77777777" w:rsidR="00676E34" w:rsidRDefault="00676E34" w:rsidP="00676E34"/>
          <w:p w14:paraId="3B642EA0" w14:textId="77777777" w:rsidR="00213A31" w:rsidRPr="00676E34" w:rsidRDefault="00213A31" w:rsidP="00676E34"/>
          <w:p w14:paraId="4F0C5F93" w14:textId="77777777" w:rsidR="00676E34" w:rsidRPr="00676E34" w:rsidRDefault="00676E34" w:rsidP="00676E34"/>
          <w:p w14:paraId="05A8D28A" w14:textId="77777777" w:rsidR="00676E34" w:rsidRPr="00676E34" w:rsidRDefault="00676E34" w:rsidP="00676E34"/>
        </w:tc>
      </w:tr>
    </w:tbl>
    <w:p w14:paraId="0CEA7E9C" w14:textId="77777777" w:rsidR="00676E34" w:rsidRPr="00676E34" w:rsidRDefault="00676E34" w:rsidP="00676E34">
      <w:pPr>
        <w:rPr>
          <w:i/>
          <w:iCs/>
        </w:rPr>
      </w:pPr>
    </w:p>
    <w:p w14:paraId="27FE5CEE" w14:textId="77777777" w:rsidR="00676E34" w:rsidRPr="00676E34" w:rsidRDefault="00676E34" w:rsidP="00676E34"/>
    <w:p w14:paraId="30290E8C" w14:textId="1FB0F501" w:rsidR="00D04A71" w:rsidRDefault="00F651DD" w:rsidP="00676E34">
      <w:pPr>
        <w:pStyle w:val="Overskrift2"/>
      </w:pPr>
      <w:r>
        <w:t>Samarbejdsevner og klassefællesskab</w:t>
      </w:r>
    </w:p>
    <w:p w14:paraId="5D16EF31" w14:textId="15063811" w:rsidR="00676E34" w:rsidRPr="00676E34" w:rsidRDefault="00F651DD" w:rsidP="00FB0C95">
      <w:pPr>
        <w:rPr>
          <w:i/>
          <w:iCs/>
        </w:rPr>
      </w:pPr>
      <w:r>
        <w:rPr>
          <w:i/>
          <w:iCs/>
        </w:rPr>
        <w:t xml:space="preserve">Beskriv hvordan eleven indgår i klassens sociale fællesskab og samarbejder med både lærere og </w:t>
      </w:r>
      <w:r w:rsidR="005A68FC">
        <w:rPr>
          <w:i/>
          <w:iCs/>
        </w:rPr>
        <w:t>klassekammerater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6E34" w14:paraId="5AE318ED" w14:textId="77777777" w:rsidTr="00676E34">
        <w:tc>
          <w:tcPr>
            <w:tcW w:w="9060" w:type="dxa"/>
          </w:tcPr>
          <w:p w14:paraId="559C30DA" w14:textId="77777777" w:rsidR="00676E34" w:rsidRDefault="00676E34" w:rsidP="00B9363C">
            <w:pPr>
              <w:tabs>
                <w:tab w:val="left" w:pos="2799"/>
              </w:tabs>
            </w:pPr>
          </w:p>
          <w:p w14:paraId="157AF405" w14:textId="77777777" w:rsidR="00676E34" w:rsidRDefault="00676E34" w:rsidP="00B9363C">
            <w:pPr>
              <w:tabs>
                <w:tab w:val="left" w:pos="2799"/>
              </w:tabs>
            </w:pPr>
          </w:p>
          <w:p w14:paraId="1E64024A" w14:textId="77777777" w:rsidR="00676E34" w:rsidRDefault="00676E34" w:rsidP="00B9363C">
            <w:pPr>
              <w:tabs>
                <w:tab w:val="left" w:pos="2799"/>
              </w:tabs>
            </w:pPr>
          </w:p>
          <w:p w14:paraId="7AC7B7CC" w14:textId="77777777" w:rsidR="00676E34" w:rsidRDefault="00676E34" w:rsidP="00B9363C">
            <w:pPr>
              <w:tabs>
                <w:tab w:val="left" w:pos="2799"/>
              </w:tabs>
            </w:pPr>
          </w:p>
        </w:tc>
      </w:tr>
    </w:tbl>
    <w:p w14:paraId="21504E65" w14:textId="501B6A4D" w:rsidR="00EF2EE1" w:rsidRDefault="00EF2EE1" w:rsidP="00B9363C">
      <w:pPr>
        <w:tabs>
          <w:tab w:val="left" w:pos="2799"/>
        </w:tabs>
      </w:pPr>
    </w:p>
    <w:p w14:paraId="2DA164C2" w14:textId="77777777" w:rsidR="00676E34" w:rsidRDefault="00676E34" w:rsidP="00676E34">
      <w:pPr>
        <w:pStyle w:val="Overskrift2"/>
      </w:pPr>
    </w:p>
    <w:p w14:paraId="39723843" w14:textId="77777777" w:rsidR="00676E34" w:rsidRDefault="00676E34" w:rsidP="00B9363C">
      <w:pPr>
        <w:tabs>
          <w:tab w:val="left" w:pos="2799"/>
        </w:tabs>
      </w:pPr>
    </w:p>
    <w:p w14:paraId="1797C3D4" w14:textId="3ED96BCF" w:rsidR="00676E34" w:rsidRDefault="00676E34" w:rsidP="00676E34">
      <w:pPr>
        <w:pStyle w:val="Overskrift2"/>
      </w:pPr>
      <w:r>
        <w:t>Supplerende oplysninger (valgfrit)</w:t>
      </w:r>
    </w:p>
    <w:p w14:paraId="07485C8F" w14:textId="141910A2" w:rsidR="0010573A" w:rsidRPr="0010573A" w:rsidRDefault="0010573A" w:rsidP="0010573A">
      <w:pPr>
        <w:rPr>
          <w:i/>
          <w:iCs/>
        </w:rPr>
      </w:pPr>
      <w:r w:rsidRPr="0010573A">
        <w:rPr>
          <w:i/>
          <w:iCs/>
        </w:rPr>
        <w:t xml:space="preserve">Er der noget, eventuelle nye lærere skal være opmærksomme på?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6E34" w14:paraId="7F386231" w14:textId="77777777" w:rsidTr="00676E34">
        <w:tc>
          <w:tcPr>
            <w:tcW w:w="9060" w:type="dxa"/>
          </w:tcPr>
          <w:p w14:paraId="755D8965" w14:textId="77777777" w:rsidR="00676E34" w:rsidRDefault="00676E34" w:rsidP="00676E34"/>
          <w:p w14:paraId="0A79AB6E" w14:textId="77777777" w:rsidR="00676E34" w:rsidRDefault="00676E34" w:rsidP="00676E34"/>
          <w:p w14:paraId="6986A6BB" w14:textId="77777777" w:rsidR="00676E34" w:rsidRDefault="00676E34" w:rsidP="00676E34"/>
          <w:p w14:paraId="2AB0F095" w14:textId="77777777" w:rsidR="00676E34" w:rsidRDefault="00676E34" w:rsidP="00676E34"/>
          <w:p w14:paraId="4180A4A0" w14:textId="77777777" w:rsidR="00676E34" w:rsidRDefault="00676E34" w:rsidP="00676E34"/>
        </w:tc>
      </w:tr>
    </w:tbl>
    <w:p w14:paraId="29D4C255" w14:textId="77777777" w:rsidR="00676E34" w:rsidRPr="00676E34" w:rsidRDefault="00676E34" w:rsidP="00676E34"/>
    <w:sectPr w:rsidR="00676E34" w:rsidRPr="00676E34" w:rsidSect="00350CED">
      <w:headerReference w:type="default" r:id="rId8"/>
      <w:headerReference w:type="first" r:id="rId9"/>
      <w:pgSz w:w="11906" w:h="16838" w:code="9"/>
      <w:pgMar w:top="2552" w:right="1418" w:bottom="170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1264F" w14:textId="77777777" w:rsidR="00676E34" w:rsidRPr="00676E34" w:rsidRDefault="00676E34" w:rsidP="00291C7F">
      <w:pPr>
        <w:spacing w:line="240" w:lineRule="auto"/>
      </w:pPr>
      <w:r w:rsidRPr="00676E34">
        <w:separator/>
      </w:r>
    </w:p>
    <w:p w14:paraId="0E57557B" w14:textId="77777777" w:rsidR="00676E34" w:rsidRPr="00676E34" w:rsidRDefault="00676E34"/>
  </w:endnote>
  <w:endnote w:type="continuationSeparator" w:id="0">
    <w:p w14:paraId="3D2E1D24" w14:textId="77777777" w:rsidR="00676E34" w:rsidRPr="00676E34" w:rsidRDefault="00676E34" w:rsidP="00291C7F">
      <w:pPr>
        <w:spacing w:line="240" w:lineRule="auto"/>
      </w:pPr>
      <w:r w:rsidRPr="00676E34">
        <w:continuationSeparator/>
      </w:r>
    </w:p>
    <w:p w14:paraId="2D20D52E" w14:textId="77777777" w:rsidR="00676E34" w:rsidRPr="00676E34" w:rsidRDefault="00676E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4FF6F" w14:textId="77777777" w:rsidR="00676E34" w:rsidRPr="00676E34" w:rsidRDefault="00676E34" w:rsidP="00291C7F">
      <w:pPr>
        <w:spacing w:line="240" w:lineRule="auto"/>
      </w:pPr>
      <w:r w:rsidRPr="00676E34">
        <w:separator/>
      </w:r>
    </w:p>
    <w:p w14:paraId="5FC82FA5" w14:textId="77777777" w:rsidR="00676E34" w:rsidRPr="00676E34" w:rsidRDefault="00676E34"/>
  </w:footnote>
  <w:footnote w:type="continuationSeparator" w:id="0">
    <w:p w14:paraId="1FD006CC" w14:textId="77777777" w:rsidR="00676E34" w:rsidRPr="00676E34" w:rsidRDefault="00676E34" w:rsidP="00291C7F">
      <w:pPr>
        <w:spacing w:line="240" w:lineRule="auto"/>
      </w:pPr>
      <w:r w:rsidRPr="00676E34">
        <w:continuationSeparator/>
      </w:r>
    </w:p>
    <w:p w14:paraId="0AA19408" w14:textId="77777777" w:rsidR="00676E34" w:rsidRPr="00676E34" w:rsidRDefault="00676E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pPr w:vertAnchor="page" w:horzAnchor="page" w:tblpX="9073" w:tblpY="1610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Sidetal"/>
    </w:tblPr>
    <w:tblGrid>
      <w:gridCol w:w="1134"/>
    </w:tblGrid>
    <w:tr w:rsidR="00197BA9" w:rsidRPr="00676E34" w14:paraId="66752F14" w14:textId="77777777" w:rsidTr="00E225F6">
      <w:trPr>
        <w:trHeight w:val="297"/>
        <w:tblHeader/>
      </w:trPr>
      <w:tc>
        <w:tcPr>
          <w:tcW w:w="1134" w:type="dxa"/>
        </w:tcPr>
        <w:p w14:paraId="762E3A08" w14:textId="77777777" w:rsidR="00197BA9" w:rsidRPr="00676E34" w:rsidRDefault="00033891" w:rsidP="00E225F6">
          <w:pPr>
            <w:pStyle w:val="Sidehoved"/>
          </w:pPr>
          <w:r w:rsidRPr="00676E34">
            <w:fldChar w:fldCharType="begin"/>
          </w:r>
          <w:r w:rsidR="00197BA9" w:rsidRPr="00676E34">
            <w:instrText xml:space="preserve"> PAGE  \* Arabic  \* MERGEFORMAT </w:instrText>
          </w:r>
          <w:r w:rsidRPr="00676E34">
            <w:fldChar w:fldCharType="separate"/>
          </w:r>
          <w:r w:rsidR="00D86914" w:rsidRPr="00676E34">
            <w:rPr>
              <w:noProof/>
            </w:rPr>
            <w:t>2</w:t>
          </w:r>
          <w:r w:rsidRPr="00676E34">
            <w:fldChar w:fldCharType="end"/>
          </w:r>
          <w:r w:rsidR="00197BA9" w:rsidRPr="00676E34">
            <w:t>/</w:t>
          </w:r>
          <w:r w:rsidR="00DB28F4" w:rsidRPr="00676E34">
            <w:rPr>
              <w:noProof/>
            </w:rPr>
            <w:fldChar w:fldCharType="begin"/>
          </w:r>
          <w:r w:rsidR="00DB28F4" w:rsidRPr="00676E34">
            <w:rPr>
              <w:noProof/>
            </w:rPr>
            <w:instrText xml:space="preserve"> NUMPAGES   \* MERGEFORMAT </w:instrText>
          </w:r>
          <w:r w:rsidR="00DB28F4" w:rsidRPr="00676E34">
            <w:rPr>
              <w:noProof/>
            </w:rPr>
            <w:fldChar w:fldCharType="separate"/>
          </w:r>
          <w:r w:rsidR="00D86914" w:rsidRPr="00676E34">
            <w:rPr>
              <w:noProof/>
            </w:rPr>
            <w:t>2</w:t>
          </w:r>
          <w:r w:rsidR="00DB28F4" w:rsidRPr="00676E34">
            <w:rPr>
              <w:noProof/>
            </w:rPr>
            <w:fldChar w:fldCharType="end"/>
          </w:r>
        </w:p>
      </w:tc>
    </w:tr>
  </w:tbl>
  <w:p w14:paraId="389BFAF1" w14:textId="00A553E7" w:rsidR="00197BA9" w:rsidRPr="00676E34" w:rsidRDefault="00676E34" w:rsidP="000D01CD">
    <w:pPr>
      <w:pStyle w:val="Sidehove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1906330" wp14:editId="33C13DB1">
          <wp:simplePos x="0" y="0"/>
          <wp:positionH relativeFrom="page">
            <wp:posOffset>899795</wp:posOffset>
          </wp:positionH>
          <wp:positionV relativeFrom="page">
            <wp:posOffset>467995</wp:posOffset>
          </wp:positionV>
          <wp:extent cx="792480" cy="307340"/>
          <wp:effectExtent l="0" t="0" r="7620" b="0"/>
          <wp:wrapNone/>
          <wp:docPr id="1527567557" name="Billede 4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567557" name="Billede 4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6F87BAB" wp14:editId="62FCDEB7">
          <wp:simplePos x="0" y="0"/>
          <wp:positionH relativeFrom="page">
            <wp:posOffset>6610985</wp:posOffset>
          </wp:positionH>
          <wp:positionV relativeFrom="page">
            <wp:posOffset>467995</wp:posOffset>
          </wp:positionV>
          <wp:extent cx="588645" cy="719455"/>
          <wp:effectExtent l="0" t="0" r="1905" b="4445"/>
          <wp:wrapNone/>
          <wp:docPr id="8232331" name="Billede 3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2331" name="Billede 3" descr="Logo" title="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F6BFE0" w14:textId="77777777" w:rsidR="00AB09BE" w:rsidRPr="00676E34" w:rsidRDefault="00AB09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4F847" w14:textId="7B4A8894" w:rsidR="00E77668" w:rsidRPr="00676E34" w:rsidRDefault="00676E34" w:rsidP="000D01CD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66A074" wp14:editId="099F2015">
          <wp:simplePos x="0" y="0"/>
          <wp:positionH relativeFrom="page">
            <wp:posOffset>899795</wp:posOffset>
          </wp:positionH>
          <wp:positionV relativeFrom="page">
            <wp:posOffset>467995</wp:posOffset>
          </wp:positionV>
          <wp:extent cx="792480" cy="307340"/>
          <wp:effectExtent l="0" t="0" r="7620" b="0"/>
          <wp:wrapNone/>
          <wp:docPr id="1997137846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137846" name="Billede 2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0C9D53C" wp14:editId="2621BCE1">
          <wp:simplePos x="0" y="0"/>
          <wp:positionH relativeFrom="page">
            <wp:posOffset>6599555</wp:posOffset>
          </wp:positionH>
          <wp:positionV relativeFrom="page">
            <wp:posOffset>467995</wp:posOffset>
          </wp:positionV>
          <wp:extent cx="600075" cy="733425"/>
          <wp:effectExtent l="0" t="0" r="9525" b="9525"/>
          <wp:wrapNone/>
          <wp:docPr id="1616272825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272825" name="Billede 1" descr="Logo" title="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E580CD" w14:textId="77777777" w:rsidR="00302E87" w:rsidRPr="00676E34" w:rsidRDefault="00302E87" w:rsidP="000D01CD">
    <w:pPr>
      <w:pStyle w:val="Sidehoved"/>
    </w:pPr>
  </w:p>
  <w:p w14:paraId="1B8B1D7B" w14:textId="77777777" w:rsidR="000D01CD" w:rsidRPr="00676E34" w:rsidRDefault="000D01CD" w:rsidP="004A32FC">
    <w:pPr>
      <w:rPr>
        <w:sz w:val="208"/>
        <w:szCs w:val="20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44707"/>
    <w:multiLevelType w:val="hybridMultilevel"/>
    <w:tmpl w:val="249004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C7CCA"/>
    <w:multiLevelType w:val="hybridMultilevel"/>
    <w:tmpl w:val="4DAAD6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261B2"/>
    <w:multiLevelType w:val="hybridMultilevel"/>
    <w:tmpl w:val="BDDAF890"/>
    <w:lvl w:ilvl="0" w:tplc="042E9F1E">
      <w:start w:val="1"/>
      <w:numFmt w:val="bullet"/>
      <w:pStyle w:val="BK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34D31"/>
    <w:multiLevelType w:val="hybridMultilevel"/>
    <w:tmpl w:val="3AD0BC62"/>
    <w:lvl w:ilvl="0" w:tplc="71369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32AAB"/>
    <w:multiLevelType w:val="hybridMultilevel"/>
    <w:tmpl w:val="D03402AA"/>
    <w:lvl w:ilvl="0" w:tplc="7136919C">
      <w:start w:val="1"/>
      <w:numFmt w:val="decimal"/>
      <w:pStyle w:val="BKTalopstilling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C044C"/>
    <w:multiLevelType w:val="hybridMultilevel"/>
    <w:tmpl w:val="CB0E56E8"/>
    <w:lvl w:ilvl="0" w:tplc="8514E246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B5293"/>
    <w:multiLevelType w:val="hybridMultilevel"/>
    <w:tmpl w:val="14682338"/>
    <w:lvl w:ilvl="0" w:tplc="6B983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007245">
    <w:abstractNumId w:val="6"/>
  </w:num>
  <w:num w:numId="2" w16cid:durableId="1775398991">
    <w:abstractNumId w:val="5"/>
  </w:num>
  <w:num w:numId="3" w16cid:durableId="673384725">
    <w:abstractNumId w:val="0"/>
  </w:num>
  <w:num w:numId="4" w16cid:durableId="1750886333">
    <w:abstractNumId w:val="1"/>
  </w:num>
  <w:num w:numId="5" w16cid:durableId="1410956643">
    <w:abstractNumId w:val="2"/>
  </w:num>
  <w:num w:numId="6" w16cid:durableId="459687217">
    <w:abstractNumId w:val="4"/>
  </w:num>
  <w:num w:numId="7" w16cid:durableId="903367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2-12-01T13:13:27.3861208+01:00&quot;,&quot;Checksum&quot;:&quot;11a33a7730d7120a13ec229007211a78&quot;,&quot;IsAccessible&quot;:false,&quot;Settings&quot;:{&quot;CreatePdfUa&quot;:0}}"/>
    <w:docVar w:name="AttachedTemplatePath" w:val="NotatDagsorden.dotm"/>
    <w:docVar w:name="CreatedWithDtVersion" w:val="2.16.011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zX1J01an2IF07NpTnjdXdfWRRp6UPZlyHxt2T0EhT+K3QHeqOcNlQ7oppVQmWLpZ"/>
    <w:docVar w:name="Encrypted_DialogFieldValue_cancelbutton" w:val="Go1BF8BBsJqqGsR1izlsvQ=="/>
    <w:docVar w:name="Encrypted_DialogFieldValue_documentdate" w:val="nKVo/EEtDDcyy5OrfqsU5Q=="/>
    <w:docVar w:name="Encrypted_DialogFieldValue_finduserbutton" w:val="Go1BF8BBsJqqGsR1izlsvQ=="/>
    <w:docVar w:name="Encrypted_DialogFieldValue_networkprofileuserid" w:val="ZW2BlloKNU45tH1yiUrZpA=="/>
    <w:docVar w:name="Encrypted_DialogFieldValue_okbutton" w:val="Go1BF8BBsJqqGsR1izlsvQ=="/>
    <w:docVar w:name="Encrypted_DialogFieldValue_senderaddress" w:val="Mi0WyevN6G+F0g6TU2e0Aw=="/>
    <w:docVar w:name="Encrypted_DialogFieldValue_sendercity" w:val="JxD7VKrp1Zg2PwB1GcuTCA=="/>
    <w:docVar w:name="Encrypted_DialogFieldValue_senderemaildir" w:val="cNGrFQYYA92iwNdHK2wIPA=="/>
    <w:docVar w:name="Encrypted_DialogFieldValue_sendername" w:val="BsfMRQMT17DbgNxLZQT8pY4pYQ9FBhdD5ZH/gXJ3NPM="/>
    <w:docVar w:name="Encrypted_DialogFieldValue_senderoffice" w:val="TPv5CgO2ighTV1cAoWiQMsm+nn6r+YPIHdnzVgWIUa4="/>
    <w:docVar w:name="Encrypted_DialogFieldValue_senderpostalcode" w:val="rE+MVMxO/2K4EJS/6aVLDg=="/>
    <w:docVar w:name="Encrypted_DialogFieldValue_showlocalprofiles" w:val="Go1BF8BBsJqqGsR1izlsvQ=="/>
    <w:docVar w:name="Encrypted_DialogFieldValue_shownetworkprofiles" w:val="jdVW2FK8uI0YHzTHPTEY1w=="/>
    <w:docVar w:name="Encrypted_DialogFieldValue_useexcelmergesource" w:val="Go1BF8BBsJqqGsR1izlsvQ=="/>
    <w:docVar w:name="Encrypted_DocHeader" w:val="5jtPfI+aqDoKHCxfsP5DkA=="/>
    <w:docVar w:name="Encrypted_DocumentChangeThisVar" w:val="Go1BF8BBsJqqGsR1izlsvQ=="/>
    <w:docVar w:name="IntegrationType" w:val="StandAlone"/>
  </w:docVars>
  <w:rsids>
    <w:rsidRoot w:val="00676E34"/>
    <w:rsid w:val="00004AA3"/>
    <w:rsid w:val="00013EA4"/>
    <w:rsid w:val="00014751"/>
    <w:rsid w:val="00014A0A"/>
    <w:rsid w:val="00023F51"/>
    <w:rsid w:val="00027C81"/>
    <w:rsid w:val="00033891"/>
    <w:rsid w:val="00034428"/>
    <w:rsid w:val="00035465"/>
    <w:rsid w:val="00040B1D"/>
    <w:rsid w:val="0004385B"/>
    <w:rsid w:val="0004516D"/>
    <w:rsid w:val="00052A4B"/>
    <w:rsid w:val="00053DF0"/>
    <w:rsid w:val="000604B0"/>
    <w:rsid w:val="00083C31"/>
    <w:rsid w:val="00084FB3"/>
    <w:rsid w:val="000900FD"/>
    <w:rsid w:val="00093974"/>
    <w:rsid w:val="00094B58"/>
    <w:rsid w:val="00097FC7"/>
    <w:rsid w:val="000A06BE"/>
    <w:rsid w:val="000A0A49"/>
    <w:rsid w:val="000A3E38"/>
    <w:rsid w:val="000A59A6"/>
    <w:rsid w:val="000A70B5"/>
    <w:rsid w:val="000B30FE"/>
    <w:rsid w:val="000C1E94"/>
    <w:rsid w:val="000C565C"/>
    <w:rsid w:val="000C5D00"/>
    <w:rsid w:val="000D01CD"/>
    <w:rsid w:val="000D0A4A"/>
    <w:rsid w:val="000D115A"/>
    <w:rsid w:val="000F0B61"/>
    <w:rsid w:val="000F1D4D"/>
    <w:rsid w:val="000F38CD"/>
    <w:rsid w:val="001018AE"/>
    <w:rsid w:val="001025F1"/>
    <w:rsid w:val="0010573A"/>
    <w:rsid w:val="00111B40"/>
    <w:rsid w:val="00122947"/>
    <w:rsid w:val="00125F1E"/>
    <w:rsid w:val="00127F2E"/>
    <w:rsid w:val="00130DA6"/>
    <w:rsid w:val="00132880"/>
    <w:rsid w:val="0013403E"/>
    <w:rsid w:val="001467C7"/>
    <w:rsid w:val="00152AD5"/>
    <w:rsid w:val="00162522"/>
    <w:rsid w:val="00163621"/>
    <w:rsid w:val="001709B8"/>
    <w:rsid w:val="001940DA"/>
    <w:rsid w:val="001952BE"/>
    <w:rsid w:val="00197BA9"/>
    <w:rsid w:val="001A0ABE"/>
    <w:rsid w:val="001A2DCF"/>
    <w:rsid w:val="001A5E82"/>
    <w:rsid w:val="001C1494"/>
    <w:rsid w:val="001C5C28"/>
    <w:rsid w:val="001C752F"/>
    <w:rsid w:val="001E0768"/>
    <w:rsid w:val="001E1B06"/>
    <w:rsid w:val="001F1102"/>
    <w:rsid w:val="001F2CC6"/>
    <w:rsid w:val="002038F3"/>
    <w:rsid w:val="00213029"/>
    <w:rsid w:val="00213A31"/>
    <w:rsid w:val="00216319"/>
    <w:rsid w:val="00216866"/>
    <w:rsid w:val="0023418B"/>
    <w:rsid w:val="00242B2A"/>
    <w:rsid w:val="002446B8"/>
    <w:rsid w:val="00246EBF"/>
    <w:rsid w:val="00247E20"/>
    <w:rsid w:val="00250E2D"/>
    <w:rsid w:val="0025606C"/>
    <w:rsid w:val="002672B5"/>
    <w:rsid w:val="002728DC"/>
    <w:rsid w:val="00274AD4"/>
    <w:rsid w:val="0028438A"/>
    <w:rsid w:val="00286C88"/>
    <w:rsid w:val="00287F78"/>
    <w:rsid w:val="00291C7F"/>
    <w:rsid w:val="00293628"/>
    <w:rsid w:val="002B099A"/>
    <w:rsid w:val="002B274D"/>
    <w:rsid w:val="002B4E17"/>
    <w:rsid w:val="002B5410"/>
    <w:rsid w:val="002C14DA"/>
    <w:rsid w:val="002C3370"/>
    <w:rsid w:val="002C3DA9"/>
    <w:rsid w:val="002D4AEF"/>
    <w:rsid w:val="002E089B"/>
    <w:rsid w:val="00300B16"/>
    <w:rsid w:val="00302E87"/>
    <w:rsid w:val="00310F3F"/>
    <w:rsid w:val="003224BD"/>
    <w:rsid w:val="00332004"/>
    <w:rsid w:val="00342ADF"/>
    <w:rsid w:val="00350CED"/>
    <w:rsid w:val="0035549B"/>
    <w:rsid w:val="00357F5B"/>
    <w:rsid w:val="00375AA8"/>
    <w:rsid w:val="00383D23"/>
    <w:rsid w:val="00384425"/>
    <w:rsid w:val="00390B53"/>
    <w:rsid w:val="00397E5F"/>
    <w:rsid w:val="003A711C"/>
    <w:rsid w:val="003B0EDE"/>
    <w:rsid w:val="003B48C5"/>
    <w:rsid w:val="003C05B9"/>
    <w:rsid w:val="003C17C4"/>
    <w:rsid w:val="003D0969"/>
    <w:rsid w:val="003D09DF"/>
    <w:rsid w:val="003D105A"/>
    <w:rsid w:val="003D3E52"/>
    <w:rsid w:val="003D6A34"/>
    <w:rsid w:val="003E0167"/>
    <w:rsid w:val="003E47CD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40DBA"/>
    <w:rsid w:val="00443032"/>
    <w:rsid w:val="00447B60"/>
    <w:rsid w:val="004510B4"/>
    <w:rsid w:val="00451C3C"/>
    <w:rsid w:val="00453D00"/>
    <w:rsid w:val="00457018"/>
    <w:rsid w:val="004604BD"/>
    <w:rsid w:val="004751F2"/>
    <w:rsid w:val="0047573F"/>
    <w:rsid w:val="00476531"/>
    <w:rsid w:val="00477E83"/>
    <w:rsid w:val="004800F3"/>
    <w:rsid w:val="004827CC"/>
    <w:rsid w:val="00484E32"/>
    <w:rsid w:val="00487831"/>
    <w:rsid w:val="00493743"/>
    <w:rsid w:val="00495ED9"/>
    <w:rsid w:val="00496DDF"/>
    <w:rsid w:val="004A2A52"/>
    <w:rsid w:val="004A32FC"/>
    <w:rsid w:val="004A5B98"/>
    <w:rsid w:val="004A6D41"/>
    <w:rsid w:val="004B77DE"/>
    <w:rsid w:val="004C2138"/>
    <w:rsid w:val="004D48EE"/>
    <w:rsid w:val="004E052C"/>
    <w:rsid w:val="004E2842"/>
    <w:rsid w:val="004E393B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4037D"/>
    <w:rsid w:val="005501AF"/>
    <w:rsid w:val="005502A9"/>
    <w:rsid w:val="005624D9"/>
    <w:rsid w:val="00566D20"/>
    <w:rsid w:val="005718E9"/>
    <w:rsid w:val="00572823"/>
    <w:rsid w:val="0057641D"/>
    <w:rsid w:val="00580653"/>
    <w:rsid w:val="0058356B"/>
    <w:rsid w:val="00592941"/>
    <w:rsid w:val="00593890"/>
    <w:rsid w:val="005A3369"/>
    <w:rsid w:val="005A4D25"/>
    <w:rsid w:val="005A68FC"/>
    <w:rsid w:val="005C5388"/>
    <w:rsid w:val="005C732F"/>
    <w:rsid w:val="005D4994"/>
    <w:rsid w:val="005D7951"/>
    <w:rsid w:val="005D7E74"/>
    <w:rsid w:val="005F65B8"/>
    <w:rsid w:val="00602E62"/>
    <w:rsid w:val="0062060F"/>
    <w:rsid w:val="006322BD"/>
    <w:rsid w:val="006561A5"/>
    <w:rsid w:val="00656D73"/>
    <w:rsid w:val="00660155"/>
    <w:rsid w:val="00664151"/>
    <w:rsid w:val="00666516"/>
    <w:rsid w:val="00673934"/>
    <w:rsid w:val="00676E34"/>
    <w:rsid w:val="006824B1"/>
    <w:rsid w:val="00690D94"/>
    <w:rsid w:val="00693091"/>
    <w:rsid w:val="006A0E67"/>
    <w:rsid w:val="006A24F3"/>
    <w:rsid w:val="006A409C"/>
    <w:rsid w:val="006B402E"/>
    <w:rsid w:val="006B6486"/>
    <w:rsid w:val="006B688F"/>
    <w:rsid w:val="006C2796"/>
    <w:rsid w:val="006C419A"/>
    <w:rsid w:val="006C63B8"/>
    <w:rsid w:val="006D4B69"/>
    <w:rsid w:val="006E0998"/>
    <w:rsid w:val="006E2D6A"/>
    <w:rsid w:val="006E6646"/>
    <w:rsid w:val="006F03F6"/>
    <w:rsid w:val="006F0DF2"/>
    <w:rsid w:val="006F37C6"/>
    <w:rsid w:val="006F45F9"/>
    <w:rsid w:val="00703EB1"/>
    <w:rsid w:val="007132C1"/>
    <w:rsid w:val="007133C5"/>
    <w:rsid w:val="0072124B"/>
    <w:rsid w:val="00721B7C"/>
    <w:rsid w:val="00730291"/>
    <w:rsid w:val="0073047F"/>
    <w:rsid w:val="007304A1"/>
    <w:rsid w:val="00730F03"/>
    <w:rsid w:val="00742180"/>
    <w:rsid w:val="00750A92"/>
    <w:rsid w:val="007625CA"/>
    <w:rsid w:val="0078196C"/>
    <w:rsid w:val="00782332"/>
    <w:rsid w:val="007831CC"/>
    <w:rsid w:val="00792C3E"/>
    <w:rsid w:val="00792D2E"/>
    <w:rsid w:val="0079604F"/>
    <w:rsid w:val="00796525"/>
    <w:rsid w:val="007A2DBD"/>
    <w:rsid w:val="007B0CF0"/>
    <w:rsid w:val="007B0F2E"/>
    <w:rsid w:val="007C1445"/>
    <w:rsid w:val="007C52A5"/>
    <w:rsid w:val="007C5B2F"/>
    <w:rsid w:val="007D3251"/>
    <w:rsid w:val="007D3337"/>
    <w:rsid w:val="007D3C30"/>
    <w:rsid w:val="007D6808"/>
    <w:rsid w:val="007D707C"/>
    <w:rsid w:val="007E1890"/>
    <w:rsid w:val="007E754C"/>
    <w:rsid w:val="007E7651"/>
    <w:rsid w:val="007F1419"/>
    <w:rsid w:val="00815109"/>
    <w:rsid w:val="00823698"/>
    <w:rsid w:val="00825B60"/>
    <w:rsid w:val="00832B91"/>
    <w:rsid w:val="00832C57"/>
    <w:rsid w:val="008330EB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3AED"/>
    <w:rsid w:val="00893D9C"/>
    <w:rsid w:val="00895C10"/>
    <w:rsid w:val="0089781B"/>
    <w:rsid w:val="008A14D3"/>
    <w:rsid w:val="008A27E5"/>
    <w:rsid w:val="008B07F5"/>
    <w:rsid w:val="008B172A"/>
    <w:rsid w:val="008B2178"/>
    <w:rsid w:val="008B2870"/>
    <w:rsid w:val="008B5CF0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A6E"/>
    <w:rsid w:val="0093285E"/>
    <w:rsid w:val="00942035"/>
    <w:rsid w:val="00946924"/>
    <w:rsid w:val="00956A0F"/>
    <w:rsid w:val="00957C13"/>
    <w:rsid w:val="00970035"/>
    <w:rsid w:val="00971D62"/>
    <w:rsid w:val="00977503"/>
    <w:rsid w:val="009846F6"/>
    <w:rsid w:val="0099247D"/>
    <w:rsid w:val="009966DB"/>
    <w:rsid w:val="009A1F33"/>
    <w:rsid w:val="009B0B7F"/>
    <w:rsid w:val="009C4670"/>
    <w:rsid w:val="009E7976"/>
    <w:rsid w:val="009F30A9"/>
    <w:rsid w:val="009F5A7B"/>
    <w:rsid w:val="00A001D3"/>
    <w:rsid w:val="00A03D05"/>
    <w:rsid w:val="00A067A9"/>
    <w:rsid w:val="00A33726"/>
    <w:rsid w:val="00A34A66"/>
    <w:rsid w:val="00A51B11"/>
    <w:rsid w:val="00A63582"/>
    <w:rsid w:val="00A63624"/>
    <w:rsid w:val="00A70A3D"/>
    <w:rsid w:val="00A7317F"/>
    <w:rsid w:val="00A7343B"/>
    <w:rsid w:val="00A86279"/>
    <w:rsid w:val="00A90874"/>
    <w:rsid w:val="00A91CB8"/>
    <w:rsid w:val="00A974CF"/>
    <w:rsid w:val="00AA007E"/>
    <w:rsid w:val="00AA01BF"/>
    <w:rsid w:val="00AA6EB1"/>
    <w:rsid w:val="00AB09BE"/>
    <w:rsid w:val="00AB0A0E"/>
    <w:rsid w:val="00AB1C70"/>
    <w:rsid w:val="00AB6EFD"/>
    <w:rsid w:val="00AC7B26"/>
    <w:rsid w:val="00AE6829"/>
    <w:rsid w:val="00AF1959"/>
    <w:rsid w:val="00AF5083"/>
    <w:rsid w:val="00AF7275"/>
    <w:rsid w:val="00AF759D"/>
    <w:rsid w:val="00B01030"/>
    <w:rsid w:val="00B069BD"/>
    <w:rsid w:val="00B12BF4"/>
    <w:rsid w:val="00B17217"/>
    <w:rsid w:val="00B31A7D"/>
    <w:rsid w:val="00B3670C"/>
    <w:rsid w:val="00B41D79"/>
    <w:rsid w:val="00B46199"/>
    <w:rsid w:val="00B55899"/>
    <w:rsid w:val="00B56394"/>
    <w:rsid w:val="00B67090"/>
    <w:rsid w:val="00B74A35"/>
    <w:rsid w:val="00B77AC3"/>
    <w:rsid w:val="00B910BE"/>
    <w:rsid w:val="00B9363C"/>
    <w:rsid w:val="00B939A6"/>
    <w:rsid w:val="00B94112"/>
    <w:rsid w:val="00BA155F"/>
    <w:rsid w:val="00BA276B"/>
    <w:rsid w:val="00BA2982"/>
    <w:rsid w:val="00BB3523"/>
    <w:rsid w:val="00BC43BE"/>
    <w:rsid w:val="00BC7669"/>
    <w:rsid w:val="00BD5E81"/>
    <w:rsid w:val="00BE142E"/>
    <w:rsid w:val="00BF08E3"/>
    <w:rsid w:val="00BF2644"/>
    <w:rsid w:val="00BF755E"/>
    <w:rsid w:val="00C11C71"/>
    <w:rsid w:val="00C144E2"/>
    <w:rsid w:val="00C15C58"/>
    <w:rsid w:val="00C1782E"/>
    <w:rsid w:val="00C211A8"/>
    <w:rsid w:val="00C2759F"/>
    <w:rsid w:val="00C42FEA"/>
    <w:rsid w:val="00C4515C"/>
    <w:rsid w:val="00C546F2"/>
    <w:rsid w:val="00C60188"/>
    <w:rsid w:val="00C7330F"/>
    <w:rsid w:val="00C73429"/>
    <w:rsid w:val="00C74E80"/>
    <w:rsid w:val="00C75A4D"/>
    <w:rsid w:val="00C8131A"/>
    <w:rsid w:val="00C84BA1"/>
    <w:rsid w:val="00C8639D"/>
    <w:rsid w:val="00C906E0"/>
    <w:rsid w:val="00C94A81"/>
    <w:rsid w:val="00C960A4"/>
    <w:rsid w:val="00CA0CA3"/>
    <w:rsid w:val="00CA23B0"/>
    <w:rsid w:val="00CB12C9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40F2E"/>
    <w:rsid w:val="00D43C5C"/>
    <w:rsid w:val="00D44081"/>
    <w:rsid w:val="00D44929"/>
    <w:rsid w:val="00D53763"/>
    <w:rsid w:val="00D54556"/>
    <w:rsid w:val="00D561CE"/>
    <w:rsid w:val="00D57199"/>
    <w:rsid w:val="00D61AFD"/>
    <w:rsid w:val="00D67655"/>
    <w:rsid w:val="00D75D8B"/>
    <w:rsid w:val="00D77244"/>
    <w:rsid w:val="00D845D4"/>
    <w:rsid w:val="00D86914"/>
    <w:rsid w:val="00DA0035"/>
    <w:rsid w:val="00DA40CD"/>
    <w:rsid w:val="00DB28F4"/>
    <w:rsid w:val="00DB5158"/>
    <w:rsid w:val="00DB5F04"/>
    <w:rsid w:val="00DB6B2A"/>
    <w:rsid w:val="00DB7596"/>
    <w:rsid w:val="00DC4998"/>
    <w:rsid w:val="00DC4D03"/>
    <w:rsid w:val="00DD2A1F"/>
    <w:rsid w:val="00DD5282"/>
    <w:rsid w:val="00DF267A"/>
    <w:rsid w:val="00DF4BD1"/>
    <w:rsid w:val="00E05621"/>
    <w:rsid w:val="00E12BFC"/>
    <w:rsid w:val="00E14827"/>
    <w:rsid w:val="00E17800"/>
    <w:rsid w:val="00E217A4"/>
    <w:rsid w:val="00E225F6"/>
    <w:rsid w:val="00E230EC"/>
    <w:rsid w:val="00E244B6"/>
    <w:rsid w:val="00E2758E"/>
    <w:rsid w:val="00E343EE"/>
    <w:rsid w:val="00E36AB2"/>
    <w:rsid w:val="00E46B48"/>
    <w:rsid w:val="00E47487"/>
    <w:rsid w:val="00E52AC9"/>
    <w:rsid w:val="00E52DE3"/>
    <w:rsid w:val="00E55974"/>
    <w:rsid w:val="00E629F0"/>
    <w:rsid w:val="00E63439"/>
    <w:rsid w:val="00E714FF"/>
    <w:rsid w:val="00E72713"/>
    <w:rsid w:val="00E74238"/>
    <w:rsid w:val="00E74C5A"/>
    <w:rsid w:val="00E769ED"/>
    <w:rsid w:val="00E770D1"/>
    <w:rsid w:val="00E77288"/>
    <w:rsid w:val="00E77668"/>
    <w:rsid w:val="00E80F99"/>
    <w:rsid w:val="00E819F5"/>
    <w:rsid w:val="00E81F7B"/>
    <w:rsid w:val="00E9010C"/>
    <w:rsid w:val="00E93AEB"/>
    <w:rsid w:val="00E96AFA"/>
    <w:rsid w:val="00EA25C3"/>
    <w:rsid w:val="00EB4CD5"/>
    <w:rsid w:val="00EB5714"/>
    <w:rsid w:val="00EC2009"/>
    <w:rsid w:val="00EC73BC"/>
    <w:rsid w:val="00EC7E98"/>
    <w:rsid w:val="00EE4FBC"/>
    <w:rsid w:val="00EE54E0"/>
    <w:rsid w:val="00EF25AD"/>
    <w:rsid w:val="00EF2EE1"/>
    <w:rsid w:val="00EF6FB5"/>
    <w:rsid w:val="00F01536"/>
    <w:rsid w:val="00F0569C"/>
    <w:rsid w:val="00F07DBF"/>
    <w:rsid w:val="00F15084"/>
    <w:rsid w:val="00F21587"/>
    <w:rsid w:val="00F33D96"/>
    <w:rsid w:val="00F341F9"/>
    <w:rsid w:val="00F4361E"/>
    <w:rsid w:val="00F45E7C"/>
    <w:rsid w:val="00F4771A"/>
    <w:rsid w:val="00F5022A"/>
    <w:rsid w:val="00F651DD"/>
    <w:rsid w:val="00F6742F"/>
    <w:rsid w:val="00F7381A"/>
    <w:rsid w:val="00F805E0"/>
    <w:rsid w:val="00F814DE"/>
    <w:rsid w:val="00F818C8"/>
    <w:rsid w:val="00F84332"/>
    <w:rsid w:val="00F874DA"/>
    <w:rsid w:val="00F95995"/>
    <w:rsid w:val="00F96C99"/>
    <w:rsid w:val="00F97277"/>
    <w:rsid w:val="00FA7E98"/>
    <w:rsid w:val="00FB0C95"/>
    <w:rsid w:val="00FD3564"/>
    <w:rsid w:val="00FD379F"/>
    <w:rsid w:val="00FD48FE"/>
    <w:rsid w:val="00FD4D4B"/>
    <w:rsid w:val="00FD76D4"/>
    <w:rsid w:val="00FF3D31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39A20"/>
  <w15:docId w15:val="{E9941940-DFFF-4F71-96CF-FC988A58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621"/>
    <w:pPr>
      <w:spacing w:after="0" w:line="280" w:lineRule="atLeast"/>
    </w:pPr>
    <w:rPr>
      <w:rFonts w:ascii="Century Gothic" w:hAnsi="Century Gothic"/>
      <w:sz w:val="20"/>
    </w:rPr>
  </w:style>
  <w:style w:type="paragraph" w:styleId="Overskrift1">
    <w:name w:val="heading 1"/>
    <w:next w:val="Normal"/>
    <w:link w:val="Overskrift1Tegn"/>
    <w:uiPriority w:val="9"/>
    <w:qFormat/>
    <w:rsid w:val="00350CED"/>
    <w:pPr>
      <w:keepNext/>
      <w:keepLines/>
      <w:spacing w:after="300" w:line="240" w:lineRule="auto"/>
      <w:outlineLvl w:val="0"/>
    </w:pPr>
    <w:rPr>
      <w:rFonts w:ascii="Century Gothic" w:eastAsiaTheme="majorEastAsia" w:hAnsi="Century Gothic" w:cstheme="majorBidi"/>
      <w:b/>
      <w:bCs/>
      <w:color w:val="303880"/>
      <w:sz w:val="36"/>
      <w:szCs w:val="28"/>
    </w:rPr>
  </w:style>
  <w:style w:type="paragraph" w:styleId="Overskrift2">
    <w:name w:val="heading 2"/>
    <w:next w:val="Normal"/>
    <w:link w:val="Overskrift2Tegn"/>
    <w:uiPriority w:val="9"/>
    <w:qFormat/>
    <w:rsid w:val="00350CED"/>
    <w:pPr>
      <w:keepNext/>
      <w:keepLines/>
      <w:spacing w:after="100" w:line="280" w:lineRule="atLeast"/>
      <w:outlineLvl w:val="1"/>
    </w:pPr>
    <w:rPr>
      <w:rFonts w:ascii="Century Gothic" w:eastAsiaTheme="majorEastAsia" w:hAnsi="Century Gothic" w:cstheme="majorBidi"/>
      <w:b/>
      <w:bCs/>
      <w:color w:val="000000" w:themeColor="text1"/>
      <w:sz w:val="23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0CED"/>
    <w:pPr>
      <w:keepNext/>
      <w:keepLines/>
      <w:spacing w:after="10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50CED"/>
    <w:pPr>
      <w:keepNext/>
      <w:keepLines/>
      <w:spacing w:after="100"/>
      <w:outlineLvl w:val="3"/>
    </w:pPr>
    <w:rPr>
      <w:rFonts w:eastAsiaTheme="majorEastAsia" w:cstheme="majorBidi"/>
      <w:iCs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50CED"/>
    <w:pPr>
      <w:spacing w:after="100"/>
      <w:outlineLvl w:val="4"/>
    </w:pPr>
    <w:rPr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D01CD"/>
  </w:style>
  <w:style w:type="character" w:customStyle="1" w:styleId="SidehovedTegn">
    <w:name w:val="Sidehoved Tegn"/>
    <w:basedOn w:val="Standardskrifttypeiafsnit"/>
    <w:link w:val="Sidehoved"/>
    <w:uiPriority w:val="99"/>
    <w:rsid w:val="000D01CD"/>
    <w:rPr>
      <w:rFonts w:ascii="Century Gothic" w:hAnsi="Century Gothic"/>
      <w:sz w:val="19"/>
    </w:rPr>
  </w:style>
  <w:style w:type="paragraph" w:styleId="Sidefod">
    <w:name w:val="footer"/>
    <w:basedOn w:val="Normal"/>
    <w:link w:val="SidefodTegn"/>
    <w:uiPriority w:val="99"/>
    <w:unhideWhenUsed/>
    <w:rsid w:val="0099247D"/>
    <w:pPr>
      <w:tabs>
        <w:tab w:val="left" w:pos="7655"/>
        <w:tab w:val="right" w:pos="9638"/>
      </w:tabs>
      <w:spacing w:line="230" w:lineRule="atLeast"/>
      <w:ind w:right="-2268"/>
    </w:pPr>
    <w:rPr>
      <w:color w:val="24408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99247D"/>
    <w:rPr>
      <w:rFonts w:ascii="Century Gothic" w:hAnsi="Century Gothic"/>
      <w:color w:val="24408E"/>
      <w:sz w:val="14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50CED"/>
    <w:rPr>
      <w:rFonts w:ascii="Century Gothic" w:eastAsiaTheme="majorEastAsia" w:hAnsi="Century Gothic" w:cstheme="majorBidi"/>
      <w:b/>
      <w:bCs/>
      <w:color w:val="303880"/>
      <w:sz w:val="36"/>
      <w:szCs w:val="28"/>
    </w:rPr>
  </w:style>
  <w:style w:type="paragraph" w:customStyle="1" w:styleId="Sender">
    <w:name w:val="Sender"/>
    <w:basedOn w:val="Normal"/>
    <w:link w:val="SenderTegn"/>
    <w:uiPriority w:val="11"/>
    <w:rsid w:val="00350CED"/>
    <w:pPr>
      <w:suppressAutoHyphens/>
      <w:spacing w:line="200" w:lineRule="atLeas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50CED"/>
    <w:rPr>
      <w:rFonts w:ascii="Century Gothic" w:eastAsiaTheme="majorEastAsia" w:hAnsi="Century Gothic" w:cstheme="majorBidi"/>
      <w:b/>
      <w:bCs/>
      <w:color w:val="000000" w:themeColor="text1"/>
      <w:sz w:val="23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uiPriority w:val="11"/>
    <w:rsid w:val="00350CED"/>
    <w:rPr>
      <w:b/>
    </w:rPr>
  </w:style>
  <w:style w:type="paragraph" w:customStyle="1" w:styleId="SenderPrefix">
    <w:name w:val="SenderPrefix"/>
    <w:basedOn w:val="Sender"/>
    <w:link w:val="SenderPrefixTegn"/>
    <w:uiPriority w:val="11"/>
    <w:rsid w:val="00F33D96"/>
    <w:rPr>
      <w:b/>
    </w:rPr>
  </w:style>
  <w:style w:type="character" w:customStyle="1" w:styleId="SenderTegn">
    <w:name w:val="Sender Tegn"/>
    <w:basedOn w:val="Standardskrifttypeiafsnit"/>
    <w:link w:val="Sender"/>
    <w:uiPriority w:val="11"/>
    <w:rsid w:val="00163621"/>
    <w:rPr>
      <w:rFonts w:ascii="Century Gothic" w:hAnsi="Century Gothic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uiPriority w:val="11"/>
    <w:rsid w:val="00163621"/>
    <w:rPr>
      <w:rFonts w:ascii="Century Gothic" w:hAnsi="Century Gothic"/>
      <w:b/>
      <w:i w:val="0"/>
      <w:sz w:val="16"/>
    </w:rPr>
  </w:style>
  <w:style w:type="character" w:customStyle="1" w:styleId="SenderPrefixTegn">
    <w:name w:val="SenderPrefix Tegn"/>
    <w:basedOn w:val="SenderTegn"/>
    <w:link w:val="SenderPrefix"/>
    <w:uiPriority w:val="11"/>
    <w:rsid w:val="00163621"/>
    <w:rPr>
      <w:rFonts w:ascii="Century Gothic" w:hAnsi="Century Gothic"/>
      <w:b/>
      <w:sz w:val="16"/>
    </w:rPr>
  </w:style>
  <w:style w:type="paragraph" w:customStyle="1" w:styleId="FirstPageHeaderSpacer">
    <w:name w:val="FirstPageHeaderSpacer"/>
    <w:basedOn w:val="Normal"/>
    <w:rsid w:val="00572823"/>
    <w:pPr>
      <w:spacing w:line="240" w:lineRule="auto"/>
    </w:pPr>
    <w:rPr>
      <w:rFonts w:ascii="Algerian" w:hAnsi="Algerian"/>
      <w:sz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63621"/>
    <w:rPr>
      <w:rFonts w:ascii="Century Gothic" w:eastAsiaTheme="majorEastAsia" w:hAnsi="Century Gothic" w:cstheme="majorBidi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63621"/>
    <w:rPr>
      <w:rFonts w:ascii="Century Gothic" w:eastAsiaTheme="majorEastAsia" w:hAnsi="Century Gothic" w:cstheme="majorBidi"/>
      <w:iCs/>
      <w:sz w:val="20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63621"/>
    <w:rPr>
      <w:rFonts w:ascii="Century Gothic" w:hAnsi="Century Gothic"/>
      <w:i/>
      <w:iCs/>
      <w:sz w:val="20"/>
    </w:rPr>
  </w:style>
  <w:style w:type="paragraph" w:customStyle="1" w:styleId="BKPunktopstilling">
    <w:name w:val="BK Punktopstilling"/>
    <w:basedOn w:val="Listeafsnit"/>
    <w:uiPriority w:val="10"/>
    <w:qFormat/>
    <w:rsid w:val="00163621"/>
    <w:pPr>
      <w:numPr>
        <w:numId w:val="5"/>
      </w:numPr>
    </w:pPr>
  </w:style>
  <w:style w:type="paragraph" w:styleId="Listeafsnit">
    <w:name w:val="List Paragraph"/>
    <w:basedOn w:val="Normal"/>
    <w:uiPriority w:val="34"/>
    <w:rsid w:val="00163621"/>
    <w:pPr>
      <w:ind w:left="720"/>
      <w:contextualSpacing/>
    </w:pPr>
  </w:style>
  <w:style w:type="paragraph" w:customStyle="1" w:styleId="BKTalopstilling">
    <w:name w:val="BK Talopstilling"/>
    <w:basedOn w:val="BKPunktopstilling"/>
    <w:uiPriority w:val="10"/>
    <w:qFormat/>
    <w:rsid w:val="00163621"/>
    <w:pPr>
      <w:numPr>
        <w:numId w:val="6"/>
      </w:numPr>
    </w:pPr>
  </w:style>
  <w:style w:type="paragraph" w:customStyle="1" w:styleId="SenderSidefod">
    <w:name w:val="SenderSidefod"/>
    <w:basedOn w:val="Sender"/>
    <w:uiPriority w:val="11"/>
    <w:qFormat/>
    <w:rsid w:val="00350CED"/>
    <w:pPr>
      <w:framePr w:wrap="around" w:vAnchor="page" w:hAnchor="page" w:x="9073" w:y="15253"/>
      <w:suppressOverlap/>
    </w:pPr>
    <w:rPr>
      <w:color w:val="303880"/>
    </w:rPr>
  </w:style>
  <w:style w:type="paragraph" w:customStyle="1" w:styleId="SenderSidefodFed">
    <w:name w:val="SenderSidefodFed"/>
    <w:basedOn w:val="SenderSidefod"/>
    <w:next w:val="SenderSidefod"/>
    <w:uiPriority w:val="11"/>
    <w:qFormat/>
    <w:rsid w:val="00350CED"/>
    <w:pPr>
      <w:framePr w:wrap="around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r1\DynamicTemplate\Skabeloner\NotatDagsorden.dotm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7583-F8C5-4E2E-B681-26EE28D4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NotatDagsorden</Template>
  <TotalTime>12</TotalTime>
  <Pages>2</Pages>
  <Words>175</Words>
  <Characters>1085</Characters>
  <Application>Microsoft Office Word</Application>
  <DocSecurity>0</DocSecurity>
  <Lines>67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NotatDagsorden</dc:title>
  <dc:creator>Camilla Østrup Friberg (CAMF)</dc:creator>
  <cp:lastModifiedBy>Camilla Østrup Friberg (CAMF)</cp:lastModifiedBy>
  <cp:revision>22</cp:revision>
  <cp:lastPrinted>2025-09-30T11:23:00Z</cp:lastPrinted>
  <dcterms:created xsi:type="dcterms:W3CDTF">2025-06-16T06:45:00Z</dcterms:created>
  <dcterms:modified xsi:type="dcterms:W3CDTF">2025-09-30T11:23:00Z</dcterms:modified>
</cp:coreProperties>
</file>